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1E" w:rsidRPr="00EC7299" w:rsidRDefault="006D3D1E" w:rsidP="00E22A4A">
      <w:pPr>
        <w:jc w:val="both"/>
        <w:rPr>
          <w:rFonts w:eastAsia="標楷體" w:cs="Calibri"/>
          <w:szCs w:val="24"/>
        </w:rPr>
      </w:pPr>
      <w:r w:rsidRPr="00EC7299">
        <w:rPr>
          <w:rFonts w:eastAsia="標楷體" w:cs="Calibri" w:hint="eastAsia"/>
          <w:szCs w:val="24"/>
        </w:rPr>
        <w:t>國中組試題</w:t>
      </w:r>
    </w:p>
    <w:p w:rsidR="006D3D1E" w:rsidRPr="00EC7299" w:rsidRDefault="006D3D1E" w:rsidP="00E22A4A">
      <w:pPr>
        <w:jc w:val="both"/>
        <w:rPr>
          <w:rFonts w:eastAsia="標楷體" w:cs="Calibri"/>
          <w:szCs w:val="24"/>
        </w:rPr>
      </w:pPr>
      <w:r w:rsidRPr="00EC7299">
        <w:rPr>
          <w:rFonts w:eastAsia="標楷體" w:cs="Calibri" w:hint="eastAsia"/>
          <w:szCs w:val="24"/>
        </w:rPr>
        <w:t>【說明】</w:t>
      </w:r>
    </w:p>
    <w:p w:rsidR="006D3D1E" w:rsidRPr="00EC7299" w:rsidRDefault="006D3D1E" w:rsidP="00344085">
      <w:pPr>
        <w:suppressAutoHyphens/>
        <w:jc w:val="both"/>
        <w:rPr>
          <w:rFonts w:eastAsia="標楷體" w:cs="Calibri"/>
          <w:szCs w:val="24"/>
        </w:rPr>
      </w:pPr>
      <w:r>
        <w:rPr>
          <w:rFonts w:eastAsia="標楷體" w:cs="Calibri" w:hint="eastAsia"/>
          <w:szCs w:val="24"/>
        </w:rPr>
        <w:t>一、</w:t>
      </w:r>
      <w:r w:rsidRPr="00EC7299">
        <w:rPr>
          <w:rFonts w:eastAsia="標楷體" w:cs="Calibri" w:hint="eastAsia"/>
          <w:szCs w:val="24"/>
        </w:rPr>
        <w:t>答案卡不可做任何記號</w:t>
      </w:r>
    </w:p>
    <w:p w:rsidR="006D3D1E" w:rsidRPr="00EC7299" w:rsidRDefault="006D3D1E" w:rsidP="00344085">
      <w:pPr>
        <w:suppressAutoHyphens/>
        <w:jc w:val="both"/>
        <w:rPr>
          <w:rFonts w:eastAsia="標楷體" w:cs="Calibri"/>
          <w:szCs w:val="24"/>
        </w:rPr>
      </w:pPr>
      <w:r>
        <w:rPr>
          <w:rFonts w:eastAsia="標楷體" w:cs="Calibri" w:hint="eastAsia"/>
          <w:szCs w:val="24"/>
        </w:rPr>
        <w:t>二、</w:t>
      </w:r>
      <w:r w:rsidRPr="00EC7299">
        <w:rPr>
          <w:rFonts w:eastAsia="標楷體" w:cs="Calibri" w:hint="eastAsia"/>
          <w:szCs w:val="24"/>
        </w:rPr>
        <w:t>請按題次作答，將正確答案畫在答案卡題號上</w:t>
      </w:r>
    </w:p>
    <w:p w:rsidR="006D3D1E" w:rsidRPr="00EC7299" w:rsidRDefault="006D3D1E" w:rsidP="00344085">
      <w:pPr>
        <w:suppressAutoHyphens/>
        <w:jc w:val="both"/>
        <w:rPr>
          <w:rFonts w:eastAsia="標楷體" w:cs="Calibri"/>
          <w:szCs w:val="24"/>
        </w:rPr>
      </w:pPr>
      <w:r>
        <w:rPr>
          <w:rFonts w:eastAsia="標楷體" w:cs="Calibri" w:hint="eastAsia"/>
          <w:szCs w:val="24"/>
        </w:rPr>
        <w:t>三、</w:t>
      </w:r>
      <w:r w:rsidRPr="00EC7299">
        <w:rPr>
          <w:rFonts w:eastAsia="標楷體" w:cs="Calibri" w:hint="eastAsia"/>
          <w:szCs w:val="24"/>
        </w:rPr>
        <w:t>請用</w:t>
      </w:r>
      <w:r w:rsidRPr="00EC7299">
        <w:rPr>
          <w:rFonts w:eastAsia="標楷體" w:cs="Calibri"/>
          <w:szCs w:val="24"/>
        </w:rPr>
        <w:t>2B</w:t>
      </w:r>
      <w:r w:rsidRPr="00EC7299">
        <w:rPr>
          <w:rFonts w:eastAsia="標楷體" w:cs="Calibri" w:hint="eastAsia"/>
          <w:szCs w:val="24"/>
        </w:rPr>
        <w:t>鉛筆，可用橡皮擦修改，不可用立可白塗改。</w:t>
      </w:r>
    </w:p>
    <w:p w:rsidR="006D3D1E" w:rsidRPr="00EC7299" w:rsidRDefault="006D3D1E" w:rsidP="00E22A4A">
      <w:pPr>
        <w:jc w:val="both"/>
        <w:rPr>
          <w:rFonts w:eastAsia="標楷體" w:cs="Calibri"/>
          <w:szCs w:val="24"/>
        </w:rPr>
      </w:pPr>
    </w:p>
    <w:p w:rsidR="006D3D1E" w:rsidRPr="00EC7299" w:rsidRDefault="006D3D1E" w:rsidP="00564083">
      <w:pPr>
        <w:pStyle w:val="ListParagraph"/>
        <w:suppressAutoHyphens/>
        <w:ind w:leftChars="0" w:left="31680" w:hangingChars="200" w:firstLine="31680"/>
        <w:rPr>
          <w:rFonts w:eastAsia="標楷體"/>
        </w:rPr>
      </w:pPr>
      <w:r>
        <w:rPr>
          <w:rFonts w:eastAsia="標楷體" w:hint="eastAsia"/>
        </w:rPr>
        <w:t>壹、</w:t>
      </w:r>
      <w:r w:rsidRPr="00EC7299">
        <w:rPr>
          <w:rFonts w:eastAsia="標楷體" w:hint="eastAsia"/>
        </w:rPr>
        <w:t>聽力測驗：請根據聽到的內容選出最適當的答案，每題有</w:t>
      </w:r>
      <w:r w:rsidRPr="00EC7299">
        <w:rPr>
          <w:rFonts w:eastAsia="標楷體"/>
        </w:rPr>
        <w:t>A</w:t>
      </w:r>
      <w:r w:rsidRPr="00EC7299">
        <w:rPr>
          <w:rFonts w:eastAsia="標楷體" w:hint="eastAsia"/>
        </w:rPr>
        <w:t>、</w:t>
      </w:r>
      <w:r w:rsidRPr="00EC7299">
        <w:rPr>
          <w:rFonts w:eastAsia="標楷體"/>
        </w:rPr>
        <w:t>B</w:t>
      </w:r>
      <w:r w:rsidRPr="00EC7299">
        <w:rPr>
          <w:rFonts w:eastAsia="標楷體" w:hint="eastAsia"/>
        </w:rPr>
        <w:t>、</w:t>
      </w:r>
      <w:r w:rsidRPr="00EC7299">
        <w:rPr>
          <w:rFonts w:eastAsia="標楷體"/>
        </w:rPr>
        <w:t>C</w:t>
      </w:r>
      <w:r w:rsidRPr="00EC7299">
        <w:rPr>
          <w:rFonts w:eastAsia="標楷體" w:hint="eastAsia"/>
        </w:rPr>
        <w:t>、</w:t>
      </w:r>
      <w:r w:rsidRPr="00EC7299">
        <w:rPr>
          <w:rFonts w:eastAsia="標楷體"/>
        </w:rPr>
        <w:t>D</w:t>
      </w:r>
      <w:r w:rsidRPr="00EC7299">
        <w:rPr>
          <w:rFonts w:eastAsia="標楷體" w:hint="eastAsia"/>
        </w:rPr>
        <w:t>四個選項。</w:t>
      </w:r>
      <w:r w:rsidRPr="00EC7299">
        <w:rPr>
          <w:rFonts w:eastAsia="標楷體"/>
        </w:rPr>
        <w:t>1~20</w:t>
      </w:r>
      <w:r w:rsidRPr="00EC7299">
        <w:rPr>
          <w:rFonts w:eastAsia="標楷體" w:hint="eastAsia"/>
        </w:rPr>
        <w:t>題，每題</w:t>
      </w:r>
      <w:r w:rsidRPr="00EC7299">
        <w:rPr>
          <w:rFonts w:eastAsia="標楷體"/>
        </w:rPr>
        <w:t>1</w:t>
      </w:r>
      <w:r w:rsidRPr="00EC7299">
        <w:rPr>
          <w:rFonts w:eastAsia="標楷體" w:hint="eastAsia"/>
        </w:rPr>
        <w:t>分。</w:t>
      </w:r>
    </w:p>
    <w:p w:rsidR="006D3D1E" w:rsidRPr="00EC7299" w:rsidRDefault="006D3D1E" w:rsidP="00E22A4A">
      <w:pPr>
        <w:rPr>
          <w:rFonts w:eastAsia="標楷體" w:cs="Calibri"/>
          <w:szCs w:val="24"/>
        </w:rPr>
      </w:pPr>
      <w:r w:rsidRPr="00EC7299">
        <w:rPr>
          <w:rFonts w:eastAsia="標楷體" w:cs="Calibri"/>
          <w:szCs w:val="24"/>
        </w:rPr>
        <w:t xml:space="preserve">Part I. </w:t>
      </w:r>
    </w:p>
    <w:p w:rsidR="006D3D1E" w:rsidRPr="00EC7299" w:rsidRDefault="006D3D1E" w:rsidP="00E22A4A">
      <w:pPr>
        <w:rPr>
          <w:rFonts w:cs="Calibri"/>
          <w:i/>
          <w:kern w:val="0"/>
          <w:szCs w:val="24"/>
        </w:rPr>
      </w:pPr>
      <w:r w:rsidRPr="00EC7299">
        <w:rPr>
          <w:rFonts w:cs="Calibri"/>
          <w:i/>
          <w:kern w:val="0"/>
          <w:szCs w:val="24"/>
        </w:rPr>
        <w:t xml:space="preserve">Look at the pictures below. For each, you will hear two questions and four possible answers, A to D. Then choose the best answer. </w:t>
      </w:r>
    </w:p>
    <w:p w:rsidR="006D3D1E" w:rsidRPr="00EC7299" w:rsidRDefault="006D3D1E" w:rsidP="00E22A4A">
      <w:pPr>
        <w:rPr>
          <w:rFonts w:cs="Calibri"/>
          <w:bCs/>
          <w:szCs w:val="24"/>
        </w:rPr>
      </w:pPr>
    </w:p>
    <w:p w:rsidR="006D3D1E" w:rsidRPr="00EC7299" w:rsidRDefault="006D3D1E" w:rsidP="00E22A4A">
      <w:pPr>
        <w:rPr>
          <w:rFonts w:cs="Calibri"/>
          <w:szCs w:val="24"/>
        </w:rPr>
      </w:pPr>
      <w:r w:rsidRPr="00EC7299">
        <w:rPr>
          <w:rFonts w:cs="Calibri"/>
          <w:bCs/>
          <w:szCs w:val="24"/>
        </w:rPr>
        <w:t xml:space="preserve">For questions 1 and 2, please look at picture A.  </w:t>
      </w:r>
    </w:p>
    <w:p w:rsidR="006D3D1E" w:rsidRPr="00EC7299" w:rsidRDefault="006D3D1E" w:rsidP="00E22A4A">
      <w:pPr>
        <w:rPr>
          <w:rFonts w:cs="Calibri"/>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26" type="#_x0000_t75" alt="B2A" style="position:absolute;margin-left:28pt;margin-top:10.5pt;width:197pt;height:157pt;z-index:-251656192;visibility:visible" wrapcoords="-82 0 -82 21497 21600 21497 21600 0 -82 0">
            <v:imagedata r:id="rId7" o:title=""/>
            <w10:wrap type="through"/>
          </v:shape>
        </w:pict>
      </w:r>
      <w:r>
        <w:rPr>
          <w:noProof/>
        </w:rPr>
        <w:pict>
          <v:shapetype id="_x0000_t202" coordsize="21600,21600" o:spt="202" path="m,l,21600r21600,l21600,xe">
            <v:stroke joinstyle="miter"/>
            <v:path gradientshapeok="t" o:connecttype="rect"/>
          </v:shapetype>
          <v:shape id="文字方塊 7" o:spid="_x0000_s1027" type="#_x0000_t202" style="position:absolute;margin-left:2pt;margin-top:2.5pt;width:26pt;height:30pt;z-index:251657216;visibility:visible" stroked="f" strokeweight=".5pt">
            <v:textbox>
              <w:txbxContent>
                <w:p w:rsidR="006D3D1E" w:rsidRPr="00FB7A8D" w:rsidRDefault="006D3D1E">
                  <w:pPr>
                    <w:rPr>
                      <w:b/>
                    </w:rPr>
                  </w:pPr>
                  <w:r w:rsidRPr="00FB7A8D">
                    <w:rPr>
                      <w:b/>
                    </w:rPr>
                    <w:t>A.</w:t>
                  </w:r>
                </w:p>
              </w:txbxContent>
            </v:textbox>
          </v:shape>
        </w:pict>
      </w: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r w:rsidRPr="00EC7299">
        <w:rPr>
          <w:rFonts w:cs="Calibri"/>
          <w:szCs w:val="24"/>
        </w:rPr>
        <w:t xml:space="preserve">For questions 3 and 4, please look at picture B. </w:t>
      </w:r>
    </w:p>
    <w:p w:rsidR="006D3D1E" w:rsidRPr="00EC7299" w:rsidRDefault="006D3D1E" w:rsidP="00E22A4A">
      <w:pPr>
        <w:rPr>
          <w:rFonts w:cs="Calibri"/>
          <w:szCs w:val="24"/>
        </w:rPr>
      </w:pPr>
      <w:r>
        <w:rPr>
          <w:noProof/>
        </w:rPr>
        <w:pict>
          <v:shape id="圖片 8" o:spid="_x0000_s1028" type="#_x0000_t75" alt="B4A" style="position:absolute;margin-left:31.5pt;margin-top:17pt;width:197pt;height:171.5pt;z-index:-251658240;visibility:visible" wrapcoords="-82 0 -82 21506 21600 21506 21600 0 -82 0">
            <v:imagedata r:id="rId8" o:title=""/>
            <w10:wrap type="through"/>
          </v:shape>
        </w:pict>
      </w:r>
      <w:r>
        <w:rPr>
          <w:noProof/>
        </w:rPr>
        <w:pict>
          <v:shape id="文字方塊 9" o:spid="_x0000_s1029" type="#_x0000_t202" style="position:absolute;margin-left:0;margin-top:7.5pt;width:31.5pt;height:28pt;z-index:251659264;visibility:visible" stroked="f" strokeweight=".5pt">
            <v:textbox>
              <w:txbxContent>
                <w:p w:rsidR="006D3D1E" w:rsidRPr="00B547AC" w:rsidRDefault="006D3D1E">
                  <w:pPr>
                    <w:rPr>
                      <w:b/>
                    </w:rPr>
                  </w:pPr>
                  <w:r w:rsidRPr="00B547AC">
                    <w:rPr>
                      <w:b/>
                    </w:rPr>
                    <w:t>B.</w:t>
                  </w:r>
                </w:p>
              </w:txbxContent>
            </v:textbox>
          </v:shape>
        </w:pict>
      </w:r>
    </w:p>
    <w:p w:rsidR="006D3D1E" w:rsidRPr="00EC7299" w:rsidRDefault="006D3D1E" w:rsidP="00E22A4A">
      <w:pPr>
        <w:rPr>
          <w:rFonts w:cs="Calibri"/>
          <w:szCs w:val="24"/>
        </w:rPr>
      </w:pPr>
    </w:p>
    <w:p w:rsidR="006D3D1E" w:rsidRPr="00EC7299" w:rsidRDefault="006D3D1E" w:rsidP="00E22A4A">
      <w:pPr>
        <w:rPr>
          <w:rFonts w:cs="Calibri"/>
          <w:szCs w:val="24"/>
        </w:rPr>
      </w:pPr>
      <w:r w:rsidRPr="00EC7299">
        <w:rPr>
          <w:rFonts w:cs="Calibri"/>
          <w:szCs w:val="24"/>
        </w:rPr>
        <w:t xml:space="preserve"> </w:t>
      </w: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E22A4A">
      <w:pPr>
        <w:rPr>
          <w:rFonts w:cs="Calibri"/>
          <w:szCs w:val="24"/>
        </w:rPr>
      </w:pP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3835B3">
      <w:pPr>
        <w:pStyle w:val="ListParagraph"/>
        <w:numPr>
          <w:ilvl w:val="0"/>
          <w:numId w:val="42"/>
        </w:numPr>
        <w:ind w:leftChars="0"/>
      </w:pPr>
      <w:r w:rsidRPr="00EC7299">
        <w:t>Right. I think he got the job.</w:t>
      </w:r>
    </w:p>
    <w:p w:rsidR="006D3D1E" w:rsidRPr="00EC7299" w:rsidRDefault="006D3D1E" w:rsidP="003835B3">
      <w:pPr>
        <w:pStyle w:val="ListParagraph"/>
        <w:numPr>
          <w:ilvl w:val="0"/>
          <w:numId w:val="42"/>
        </w:numPr>
        <w:ind w:leftChars="0"/>
      </w:pPr>
      <w:r w:rsidRPr="00EC7299">
        <w:t xml:space="preserve">He must be having a good day. </w:t>
      </w:r>
    </w:p>
    <w:p w:rsidR="006D3D1E" w:rsidRPr="00EC7299" w:rsidRDefault="006D3D1E" w:rsidP="003835B3">
      <w:pPr>
        <w:pStyle w:val="ListParagraph"/>
        <w:numPr>
          <w:ilvl w:val="0"/>
          <w:numId w:val="42"/>
        </w:numPr>
        <w:ind w:leftChars="0"/>
      </w:pPr>
      <w:r w:rsidRPr="00EC7299">
        <w:t xml:space="preserve">I know. He doesn’t look happy. </w:t>
      </w:r>
    </w:p>
    <w:p w:rsidR="006D3D1E" w:rsidRPr="00EC7299" w:rsidRDefault="006D3D1E" w:rsidP="003835B3">
      <w:pPr>
        <w:pStyle w:val="ListParagraph"/>
        <w:numPr>
          <w:ilvl w:val="0"/>
          <w:numId w:val="42"/>
        </w:numPr>
        <w:ind w:leftChars="0"/>
      </w:pPr>
      <w:r w:rsidRPr="00EC7299">
        <w:t>Yes. He was born with that mark.</w:t>
      </w:r>
      <w:r w:rsidRPr="00EC7299">
        <w:tab/>
      </w:r>
    </w:p>
    <w:p w:rsidR="006D3D1E" w:rsidRPr="00EC7299" w:rsidRDefault="006D3D1E" w:rsidP="003835B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4"/>
        </w:numPr>
        <w:ind w:leftChars="0"/>
      </w:pPr>
      <w:r w:rsidRPr="00EC7299">
        <w:t xml:space="preserve">Right. Her favorite is salmon. </w:t>
      </w:r>
      <w:r w:rsidRPr="00EC7299">
        <w:tab/>
      </w:r>
    </w:p>
    <w:p w:rsidR="006D3D1E" w:rsidRPr="00EC7299" w:rsidRDefault="006D3D1E" w:rsidP="007E6313">
      <w:pPr>
        <w:pStyle w:val="ListParagraph"/>
        <w:numPr>
          <w:ilvl w:val="0"/>
          <w:numId w:val="4"/>
        </w:numPr>
        <w:ind w:leftChars="0"/>
      </w:pPr>
      <w:r w:rsidRPr="00EC7299">
        <w:rPr>
          <w:kern w:val="0"/>
        </w:rPr>
        <w:t>No. She likes it on a red plate.</w:t>
      </w:r>
    </w:p>
    <w:p w:rsidR="006D3D1E" w:rsidRPr="00EC7299" w:rsidRDefault="006D3D1E" w:rsidP="007E6313">
      <w:pPr>
        <w:pStyle w:val="ListParagraph"/>
        <w:numPr>
          <w:ilvl w:val="0"/>
          <w:numId w:val="4"/>
        </w:numPr>
        <w:ind w:leftChars="0"/>
      </w:pPr>
      <w:r w:rsidRPr="00EC7299">
        <w:t xml:space="preserve">Yes. The meat has to be white. </w:t>
      </w:r>
      <w:r w:rsidRPr="00EC7299">
        <w:tab/>
      </w:r>
    </w:p>
    <w:p w:rsidR="006D3D1E" w:rsidRPr="00EC7299" w:rsidRDefault="006D3D1E" w:rsidP="007E6313">
      <w:pPr>
        <w:pStyle w:val="ListParagraph"/>
        <w:numPr>
          <w:ilvl w:val="0"/>
          <w:numId w:val="4"/>
        </w:numPr>
        <w:ind w:leftChars="0"/>
      </w:pPr>
      <w:r w:rsidRPr="00EC7299">
        <w:t xml:space="preserve">I know. She doesn’t eat seafood. </w:t>
      </w:r>
      <w:r w:rsidRPr="00EC7299">
        <w:tab/>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6"/>
        </w:numPr>
        <w:ind w:leftChars="0"/>
      </w:pPr>
      <w:r w:rsidRPr="00EC7299">
        <w:t xml:space="preserve">Yeah. It’s old and dirty. </w:t>
      </w:r>
      <w:r w:rsidRPr="00EC7299">
        <w:tab/>
      </w:r>
    </w:p>
    <w:p w:rsidR="006D3D1E" w:rsidRPr="00EC7299" w:rsidRDefault="006D3D1E" w:rsidP="007E6313">
      <w:pPr>
        <w:pStyle w:val="ListParagraph"/>
        <w:numPr>
          <w:ilvl w:val="0"/>
          <w:numId w:val="6"/>
        </w:numPr>
        <w:ind w:leftChars="0"/>
      </w:pPr>
      <w:r w:rsidRPr="00EC7299">
        <w:t xml:space="preserve">I know. It looks very comfortable. </w:t>
      </w:r>
      <w:r w:rsidRPr="00EC7299">
        <w:tab/>
      </w:r>
    </w:p>
    <w:p w:rsidR="006D3D1E" w:rsidRPr="00EC7299" w:rsidRDefault="006D3D1E" w:rsidP="007E6313">
      <w:pPr>
        <w:pStyle w:val="ListParagraph"/>
        <w:numPr>
          <w:ilvl w:val="0"/>
          <w:numId w:val="6"/>
        </w:numPr>
        <w:ind w:leftChars="0"/>
      </w:pPr>
      <w:r w:rsidRPr="00EC7299">
        <w:t xml:space="preserve">Really? Can we stay somewhere else? </w:t>
      </w:r>
      <w:r w:rsidRPr="00EC7299">
        <w:tab/>
      </w:r>
      <w:r w:rsidRPr="00EC7299">
        <w:tab/>
      </w:r>
      <w:r w:rsidRPr="00EC7299">
        <w:tab/>
      </w:r>
      <w:r w:rsidRPr="00EC7299">
        <w:tab/>
      </w:r>
      <w:r w:rsidRPr="00EC7299">
        <w:tab/>
      </w:r>
      <w:r w:rsidRPr="00EC7299">
        <w:tab/>
      </w:r>
    </w:p>
    <w:p w:rsidR="006D3D1E" w:rsidRPr="00EC7299" w:rsidRDefault="006D3D1E" w:rsidP="007E6313">
      <w:pPr>
        <w:pStyle w:val="ListParagraph"/>
        <w:numPr>
          <w:ilvl w:val="0"/>
          <w:numId w:val="6"/>
        </w:numPr>
        <w:ind w:leftChars="0"/>
      </w:pPr>
      <w:r w:rsidRPr="00EC7299">
        <w:t xml:space="preserve">Yes. It’s the cheapest one that he could know.  </w:t>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7"/>
        </w:numPr>
        <w:ind w:leftChars="0"/>
      </w:pPr>
      <w:r w:rsidRPr="00EC7299">
        <w:t xml:space="preserve">I know. She’ll be a great cook. </w:t>
      </w:r>
    </w:p>
    <w:p w:rsidR="006D3D1E" w:rsidRPr="00EC7299" w:rsidRDefault="006D3D1E" w:rsidP="007E6313">
      <w:pPr>
        <w:pStyle w:val="ListParagraph"/>
        <w:numPr>
          <w:ilvl w:val="0"/>
          <w:numId w:val="7"/>
        </w:numPr>
        <w:ind w:leftChars="0"/>
      </w:pPr>
      <w:r w:rsidRPr="00EC7299">
        <w:t xml:space="preserve">She wants to work for a newspaper. </w:t>
      </w:r>
    </w:p>
    <w:p w:rsidR="006D3D1E" w:rsidRPr="00EC7299" w:rsidRDefault="006D3D1E" w:rsidP="007E6313">
      <w:pPr>
        <w:pStyle w:val="ListParagraph"/>
        <w:numPr>
          <w:ilvl w:val="0"/>
          <w:numId w:val="7"/>
        </w:numPr>
        <w:ind w:leftChars="0"/>
      </w:pPr>
      <w:r w:rsidRPr="00EC7299">
        <w:t xml:space="preserve">She makes a living by delivering newspapers. </w:t>
      </w:r>
    </w:p>
    <w:p w:rsidR="006D3D1E" w:rsidRPr="00EC7299" w:rsidRDefault="006D3D1E" w:rsidP="007E6313">
      <w:pPr>
        <w:pStyle w:val="ListParagraph"/>
        <w:numPr>
          <w:ilvl w:val="0"/>
          <w:numId w:val="7"/>
        </w:numPr>
        <w:ind w:leftChars="0"/>
      </w:pPr>
      <w:r w:rsidRPr="00EC7299">
        <w:t>Really? Does she like to take care of people?</w:t>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r w:rsidRPr="00EC7299">
        <w:t xml:space="preserve"> </w:t>
      </w:r>
    </w:p>
    <w:p w:rsidR="006D3D1E" w:rsidRPr="00EC7299" w:rsidRDefault="006D3D1E" w:rsidP="007E6313">
      <w:pPr>
        <w:pStyle w:val="ListParagraph"/>
        <w:numPr>
          <w:ilvl w:val="0"/>
          <w:numId w:val="8"/>
        </w:numPr>
        <w:ind w:leftChars="0"/>
      </w:pPr>
      <w:r w:rsidRPr="00EC7299">
        <w:t xml:space="preserve">Right. He got a 100 for it. </w:t>
      </w:r>
    </w:p>
    <w:p w:rsidR="006D3D1E" w:rsidRPr="00EC7299" w:rsidRDefault="006D3D1E" w:rsidP="007E6313">
      <w:pPr>
        <w:pStyle w:val="ListParagraph"/>
        <w:numPr>
          <w:ilvl w:val="0"/>
          <w:numId w:val="8"/>
        </w:numPr>
        <w:ind w:leftChars="0"/>
      </w:pPr>
      <w:r w:rsidRPr="00EC7299">
        <w:t xml:space="preserve">Yeah. He’s turned it in already. </w:t>
      </w:r>
      <w:r w:rsidRPr="00EC7299">
        <w:tab/>
      </w:r>
    </w:p>
    <w:p w:rsidR="006D3D1E" w:rsidRPr="00EC7299" w:rsidRDefault="006D3D1E" w:rsidP="007E6313">
      <w:pPr>
        <w:pStyle w:val="ListParagraph"/>
        <w:numPr>
          <w:ilvl w:val="0"/>
          <w:numId w:val="8"/>
        </w:numPr>
        <w:ind w:leftChars="0"/>
      </w:pPr>
      <w:r w:rsidRPr="00EC7299">
        <w:t xml:space="preserve">That’s too bad. He didn’t finish it. </w:t>
      </w:r>
      <w:r w:rsidRPr="00EC7299">
        <w:tab/>
      </w:r>
    </w:p>
    <w:p w:rsidR="006D3D1E" w:rsidRPr="00EC7299" w:rsidRDefault="006D3D1E" w:rsidP="007E6313">
      <w:pPr>
        <w:pStyle w:val="ListParagraph"/>
        <w:numPr>
          <w:ilvl w:val="0"/>
          <w:numId w:val="8"/>
        </w:numPr>
        <w:ind w:leftChars="0"/>
      </w:pPr>
      <w:r w:rsidRPr="00EC7299">
        <w:t xml:space="preserve">He should give up this habit of being late. </w:t>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r w:rsidRPr="00EC7299">
        <w:tab/>
      </w:r>
    </w:p>
    <w:p w:rsidR="006D3D1E" w:rsidRPr="00EC7299" w:rsidRDefault="006D3D1E" w:rsidP="007E6313">
      <w:pPr>
        <w:pStyle w:val="ListParagraph"/>
        <w:numPr>
          <w:ilvl w:val="0"/>
          <w:numId w:val="9"/>
        </w:numPr>
        <w:ind w:leftChars="0"/>
      </w:pPr>
      <w:r w:rsidRPr="00EC7299">
        <w:t xml:space="preserve">Yes. She decided to give it up.  </w:t>
      </w:r>
      <w:r w:rsidRPr="00EC7299">
        <w:tab/>
      </w:r>
    </w:p>
    <w:p w:rsidR="006D3D1E" w:rsidRPr="00EC7299" w:rsidRDefault="006D3D1E" w:rsidP="007E6313">
      <w:pPr>
        <w:pStyle w:val="ListParagraph"/>
        <w:numPr>
          <w:ilvl w:val="0"/>
          <w:numId w:val="9"/>
        </w:numPr>
        <w:ind w:leftChars="0"/>
      </w:pPr>
      <w:r w:rsidRPr="00EC7299">
        <w:t xml:space="preserve">I’m sorry that she rarely paints. </w:t>
      </w:r>
    </w:p>
    <w:p w:rsidR="006D3D1E" w:rsidRPr="00EC7299" w:rsidRDefault="006D3D1E" w:rsidP="007E6313">
      <w:pPr>
        <w:pStyle w:val="ListParagraph"/>
        <w:numPr>
          <w:ilvl w:val="0"/>
          <w:numId w:val="9"/>
        </w:numPr>
        <w:ind w:leftChars="0"/>
      </w:pPr>
      <w:r w:rsidRPr="00EC7299">
        <w:t>Right. She’s not interested in art.</w:t>
      </w:r>
    </w:p>
    <w:p w:rsidR="006D3D1E" w:rsidRPr="00EC7299" w:rsidRDefault="006D3D1E" w:rsidP="007E6313">
      <w:pPr>
        <w:pStyle w:val="ListParagraph"/>
        <w:numPr>
          <w:ilvl w:val="0"/>
          <w:numId w:val="9"/>
        </w:numPr>
        <w:ind w:leftChars="0"/>
      </w:pPr>
      <w:r w:rsidRPr="00EC7299">
        <w:t xml:space="preserve"> Yeah. She’s taking classes for it.</w:t>
      </w:r>
      <w:r w:rsidRPr="00EC7299">
        <w:tab/>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66155D">
      <w:pPr>
        <w:pStyle w:val="ListParagraph"/>
        <w:numPr>
          <w:ilvl w:val="0"/>
          <w:numId w:val="10"/>
        </w:numPr>
        <w:ind w:leftChars="0"/>
      </w:pPr>
      <w:r w:rsidRPr="00EC7299">
        <w:t xml:space="preserve">I know. They’re worried about it. </w:t>
      </w:r>
    </w:p>
    <w:p w:rsidR="006D3D1E" w:rsidRPr="00EC7299" w:rsidRDefault="006D3D1E" w:rsidP="007E6313">
      <w:pPr>
        <w:pStyle w:val="ListParagraph"/>
        <w:numPr>
          <w:ilvl w:val="0"/>
          <w:numId w:val="10"/>
        </w:numPr>
        <w:ind w:leftChars="0"/>
      </w:pPr>
      <w:r w:rsidRPr="00EC7299">
        <w:t xml:space="preserve">That’s right. They trust her a lot. </w:t>
      </w:r>
    </w:p>
    <w:p w:rsidR="006D3D1E" w:rsidRPr="00EC7299" w:rsidRDefault="006D3D1E" w:rsidP="007E6313">
      <w:pPr>
        <w:pStyle w:val="ListParagraph"/>
        <w:numPr>
          <w:ilvl w:val="0"/>
          <w:numId w:val="10"/>
        </w:numPr>
        <w:ind w:leftChars="0"/>
      </w:pPr>
      <w:r w:rsidRPr="00EC7299">
        <w:t xml:space="preserve">I agree. They don’t seem to care. </w:t>
      </w:r>
      <w:r w:rsidRPr="00EC7299">
        <w:tab/>
      </w:r>
    </w:p>
    <w:p w:rsidR="006D3D1E" w:rsidRPr="00EC7299" w:rsidRDefault="006D3D1E" w:rsidP="007E6313">
      <w:pPr>
        <w:pStyle w:val="ListParagraph"/>
        <w:numPr>
          <w:ilvl w:val="0"/>
          <w:numId w:val="10"/>
        </w:numPr>
        <w:ind w:leftChars="0"/>
      </w:pPr>
      <w:r w:rsidRPr="00EC7299">
        <w:t xml:space="preserve">Don’t worry. They know she’ll be OK. </w:t>
      </w:r>
      <w:r w:rsidRPr="00EC7299">
        <w:tab/>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1"/>
        </w:numPr>
        <w:ind w:leftChars="0"/>
      </w:pPr>
      <w:r w:rsidRPr="00EC7299">
        <w:t>I agree. It smells really good.</w:t>
      </w:r>
    </w:p>
    <w:p w:rsidR="006D3D1E" w:rsidRPr="00EC7299" w:rsidRDefault="006D3D1E" w:rsidP="007E6313">
      <w:pPr>
        <w:pStyle w:val="ListParagraph"/>
        <w:numPr>
          <w:ilvl w:val="0"/>
          <w:numId w:val="11"/>
        </w:numPr>
        <w:ind w:leftChars="0"/>
      </w:pPr>
      <w:r w:rsidRPr="00EC7299">
        <w:t xml:space="preserve">That’s why I smoke all the time. </w:t>
      </w:r>
      <w:r w:rsidRPr="00EC7299">
        <w:tab/>
      </w:r>
    </w:p>
    <w:p w:rsidR="006D3D1E" w:rsidRPr="00EC7299" w:rsidRDefault="006D3D1E" w:rsidP="007E6313">
      <w:pPr>
        <w:pStyle w:val="ListParagraph"/>
        <w:numPr>
          <w:ilvl w:val="0"/>
          <w:numId w:val="11"/>
        </w:numPr>
        <w:ind w:leftChars="0"/>
      </w:pPr>
      <w:r w:rsidRPr="00EC7299">
        <w:t xml:space="preserve">I know. It costs too much money. </w:t>
      </w:r>
    </w:p>
    <w:p w:rsidR="006D3D1E" w:rsidRPr="00EC7299" w:rsidRDefault="006D3D1E" w:rsidP="007E6313">
      <w:pPr>
        <w:pStyle w:val="ListParagraph"/>
        <w:numPr>
          <w:ilvl w:val="0"/>
          <w:numId w:val="11"/>
        </w:numPr>
        <w:ind w:leftChars="0"/>
      </w:pPr>
      <w:r w:rsidRPr="00EC7299">
        <w:t xml:space="preserve">That’s right. It hurts people’s lungs. </w:t>
      </w:r>
      <w:r w:rsidRPr="00EC7299">
        <w:tab/>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3"/>
        </w:numPr>
        <w:ind w:leftChars="0"/>
      </w:pPr>
      <w:r w:rsidRPr="00EC7299">
        <w:t>Yes. She has a good work attitude.</w:t>
      </w:r>
    </w:p>
    <w:p w:rsidR="006D3D1E" w:rsidRPr="00EC7299" w:rsidRDefault="006D3D1E" w:rsidP="007E6313">
      <w:pPr>
        <w:pStyle w:val="ListParagraph"/>
        <w:numPr>
          <w:ilvl w:val="0"/>
          <w:numId w:val="13"/>
        </w:numPr>
        <w:ind w:leftChars="0"/>
      </w:pPr>
      <w:r w:rsidRPr="00EC7299">
        <w:t>Yes. She takes part in many activities.</w:t>
      </w:r>
    </w:p>
    <w:p w:rsidR="006D3D1E" w:rsidRPr="00EC7299" w:rsidRDefault="006D3D1E" w:rsidP="007E6313">
      <w:pPr>
        <w:pStyle w:val="ListParagraph"/>
        <w:numPr>
          <w:ilvl w:val="0"/>
          <w:numId w:val="13"/>
        </w:numPr>
        <w:ind w:leftChars="0"/>
      </w:pPr>
      <w:r w:rsidRPr="00EC7299">
        <w:t>Yes. She achieved all of her sales goals.</w:t>
      </w:r>
    </w:p>
    <w:p w:rsidR="006D3D1E" w:rsidRPr="00EC7299" w:rsidRDefault="006D3D1E" w:rsidP="007E6313">
      <w:pPr>
        <w:pStyle w:val="ListParagraph"/>
        <w:numPr>
          <w:ilvl w:val="0"/>
          <w:numId w:val="13"/>
        </w:numPr>
        <w:ind w:leftChars="0"/>
      </w:pPr>
      <w:r w:rsidRPr="00EC7299">
        <w:t>Yes. She signed up for many online classes.</w:t>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2"/>
        </w:numPr>
        <w:ind w:leftChars="0"/>
      </w:pPr>
      <w:r w:rsidRPr="00EC7299">
        <w:t xml:space="preserve">Right. It’s really boring. </w:t>
      </w:r>
    </w:p>
    <w:p w:rsidR="006D3D1E" w:rsidRPr="00EC7299" w:rsidRDefault="006D3D1E" w:rsidP="007E6313">
      <w:pPr>
        <w:pStyle w:val="ListParagraph"/>
        <w:numPr>
          <w:ilvl w:val="0"/>
          <w:numId w:val="12"/>
        </w:numPr>
        <w:ind w:leftChars="0"/>
      </w:pPr>
      <w:r w:rsidRPr="00EC7299">
        <w:t xml:space="preserve">I know. It’s not fun at all. </w:t>
      </w:r>
      <w:r w:rsidRPr="00EC7299">
        <w:tab/>
      </w:r>
    </w:p>
    <w:p w:rsidR="006D3D1E" w:rsidRPr="00EC7299" w:rsidRDefault="006D3D1E" w:rsidP="007E6313">
      <w:pPr>
        <w:pStyle w:val="ListParagraph"/>
        <w:numPr>
          <w:ilvl w:val="0"/>
          <w:numId w:val="12"/>
        </w:numPr>
        <w:ind w:leftChars="0"/>
      </w:pPr>
      <w:r w:rsidRPr="00EC7299">
        <w:t xml:space="preserve">Yeah. It’s a waste of time. </w:t>
      </w:r>
    </w:p>
    <w:p w:rsidR="006D3D1E" w:rsidRPr="00EC7299" w:rsidRDefault="006D3D1E" w:rsidP="007E6313">
      <w:pPr>
        <w:pStyle w:val="ListParagraph"/>
        <w:numPr>
          <w:ilvl w:val="0"/>
          <w:numId w:val="12"/>
        </w:numPr>
        <w:ind w:leftChars="0"/>
      </w:pPr>
      <w:r w:rsidRPr="00EC7299">
        <w:t xml:space="preserve">I agree. It’s very exciting. </w:t>
      </w:r>
      <w:r w:rsidRPr="00EC7299">
        <w:tab/>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4"/>
        </w:numPr>
        <w:ind w:leftChars="0"/>
      </w:pPr>
      <w:r w:rsidRPr="00EC7299">
        <w:t xml:space="preserve">I know. He rides the MRT. </w:t>
      </w:r>
    </w:p>
    <w:p w:rsidR="006D3D1E" w:rsidRPr="00EC7299" w:rsidRDefault="006D3D1E" w:rsidP="007E6313">
      <w:pPr>
        <w:pStyle w:val="ListParagraph"/>
        <w:numPr>
          <w:ilvl w:val="0"/>
          <w:numId w:val="14"/>
        </w:numPr>
        <w:ind w:leftChars="0"/>
      </w:pPr>
      <w:r w:rsidRPr="00EC7299">
        <w:t xml:space="preserve">Right. He has his own car. </w:t>
      </w:r>
    </w:p>
    <w:p w:rsidR="006D3D1E" w:rsidRPr="00EC7299" w:rsidRDefault="006D3D1E" w:rsidP="007E6313">
      <w:pPr>
        <w:pStyle w:val="ListParagraph"/>
        <w:numPr>
          <w:ilvl w:val="0"/>
          <w:numId w:val="14"/>
        </w:numPr>
        <w:ind w:leftChars="0"/>
      </w:pPr>
      <w:r w:rsidRPr="00EC7299">
        <w:t xml:space="preserve">Yes. He walks to his office. </w:t>
      </w:r>
    </w:p>
    <w:p w:rsidR="006D3D1E" w:rsidRPr="00EC7299" w:rsidRDefault="006D3D1E" w:rsidP="007E6313">
      <w:pPr>
        <w:pStyle w:val="ListParagraph"/>
        <w:numPr>
          <w:ilvl w:val="0"/>
          <w:numId w:val="14"/>
        </w:numPr>
        <w:ind w:leftChars="0"/>
      </w:pPr>
      <w:r w:rsidRPr="00EC7299">
        <w:t xml:space="preserve">Yeah. He has a driver’s license. </w:t>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5"/>
        </w:numPr>
        <w:ind w:leftChars="0"/>
      </w:pPr>
      <w:r w:rsidRPr="00EC7299">
        <w:rPr>
          <w:bCs/>
        </w:rPr>
        <w:t>Sure, we sang it in school a lot.</w:t>
      </w:r>
    </w:p>
    <w:p w:rsidR="006D3D1E" w:rsidRPr="00EC7299" w:rsidRDefault="006D3D1E" w:rsidP="007E6313">
      <w:pPr>
        <w:pStyle w:val="ListParagraph"/>
        <w:numPr>
          <w:ilvl w:val="0"/>
          <w:numId w:val="15"/>
        </w:numPr>
        <w:ind w:leftChars="0"/>
      </w:pPr>
      <w:r w:rsidRPr="00EC7299">
        <w:t>Yes, it’s on the hundred-dollar bill.</w:t>
      </w:r>
    </w:p>
    <w:p w:rsidR="006D3D1E" w:rsidRPr="00EC7299" w:rsidRDefault="006D3D1E" w:rsidP="007E6313">
      <w:pPr>
        <w:pStyle w:val="ListParagraph"/>
        <w:numPr>
          <w:ilvl w:val="0"/>
          <w:numId w:val="15"/>
        </w:numPr>
        <w:ind w:leftChars="0"/>
      </w:pPr>
      <w:r w:rsidRPr="00EC7299">
        <w:t>Yes. It is around 205 billion dollars.</w:t>
      </w:r>
    </w:p>
    <w:p w:rsidR="006D3D1E" w:rsidRPr="00EC7299" w:rsidRDefault="006D3D1E" w:rsidP="007E6313">
      <w:pPr>
        <w:pStyle w:val="ListParagraph"/>
        <w:numPr>
          <w:ilvl w:val="0"/>
          <w:numId w:val="15"/>
        </w:numPr>
        <w:ind w:leftChars="0"/>
      </w:pPr>
      <w:r w:rsidRPr="00EC7299">
        <w:t>My country is the 5th richest country.</w:t>
      </w:r>
    </w:p>
    <w:p w:rsidR="006D3D1E" w:rsidRPr="00EC7299" w:rsidRDefault="006D3D1E" w:rsidP="007E6313">
      <w:pPr>
        <w:pStyle w:val="ListParagraph"/>
        <w:numPr>
          <w:ilvl w:val="0"/>
          <w:numId w:val="3"/>
        </w:numPr>
        <w:ind w:leftChars="0"/>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6"/>
        </w:numPr>
        <w:ind w:leftChars="0"/>
      </w:pPr>
      <w:r w:rsidRPr="00EC7299">
        <w:t>Thirty days ago.</w:t>
      </w:r>
    </w:p>
    <w:p w:rsidR="006D3D1E" w:rsidRPr="00EC7299" w:rsidRDefault="006D3D1E" w:rsidP="007E6313">
      <w:pPr>
        <w:pStyle w:val="ListParagraph"/>
        <w:numPr>
          <w:ilvl w:val="0"/>
          <w:numId w:val="16"/>
        </w:numPr>
        <w:ind w:leftChars="0"/>
      </w:pPr>
      <w:r w:rsidRPr="00EC7299">
        <w:rPr>
          <w:bCs/>
        </w:rPr>
        <w:t>A little over six years.</w:t>
      </w:r>
    </w:p>
    <w:p w:rsidR="006D3D1E" w:rsidRPr="00EC7299" w:rsidRDefault="006D3D1E" w:rsidP="007E6313">
      <w:pPr>
        <w:pStyle w:val="ListParagraph"/>
        <w:numPr>
          <w:ilvl w:val="0"/>
          <w:numId w:val="16"/>
        </w:numPr>
        <w:ind w:leftChars="0"/>
      </w:pPr>
      <w:r w:rsidRPr="00EC7299">
        <w:t>About two hours later.</w:t>
      </w:r>
    </w:p>
    <w:p w:rsidR="006D3D1E" w:rsidRPr="00EC7299" w:rsidRDefault="006D3D1E" w:rsidP="007E6313">
      <w:pPr>
        <w:pStyle w:val="ListParagraph"/>
        <w:numPr>
          <w:ilvl w:val="0"/>
          <w:numId w:val="16"/>
        </w:numPr>
        <w:ind w:leftChars="0"/>
      </w:pPr>
      <w:r w:rsidRPr="00EC7299">
        <w:t>From the movie’s start to finish.</w:t>
      </w:r>
    </w:p>
    <w:p w:rsidR="006D3D1E" w:rsidRPr="00EC7299" w:rsidRDefault="006D3D1E" w:rsidP="00E22A4A">
      <w:pPr>
        <w:rPr>
          <w:rFonts w:cs="Calibri"/>
          <w:szCs w:val="24"/>
        </w:rPr>
      </w:pPr>
    </w:p>
    <w:p w:rsidR="006D3D1E" w:rsidRPr="00EC7299" w:rsidRDefault="006D3D1E" w:rsidP="00E22A4A">
      <w:pPr>
        <w:jc w:val="both"/>
        <w:rPr>
          <w:rFonts w:cs="Calibri"/>
          <w:b/>
          <w:bCs/>
          <w:i/>
          <w:iCs/>
          <w:szCs w:val="24"/>
        </w:rPr>
      </w:pPr>
      <w:r w:rsidRPr="00EC7299">
        <w:rPr>
          <w:rFonts w:eastAsia="標楷體" w:cs="Calibri"/>
          <w:b/>
          <w:bCs/>
          <w:szCs w:val="24"/>
        </w:rPr>
        <w:t xml:space="preserve">Part III. </w:t>
      </w:r>
      <w:r w:rsidRPr="00EC7299">
        <w:rPr>
          <w:rFonts w:eastAsia="標楷體" w:cs="Calibri"/>
          <w:b/>
          <w:bCs/>
          <w:i/>
          <w:iCs/>
          <w:szCs w:val="24"/>
        </w:rPr>
        <w:t xml:space="preserve"> </w:t>
      </w:r>
      <w:r w:rsidRPr="00EC7299">
        <w:rPr>
          <w:rFonts w:cs="Calibri"/>
          <w:b/>
          <w:bCs/>
          <w:i/>
          <w:iCs/>
          <w:szCs w:val="24"/>
        </w:rPr>
        <w:t>Listen to the following paragraph and answer the questions.</w:t>
      </w:r>
    </w:p>
    <w:p w:rsidR="006D3D1E" w:rsidRPr="00EC7299" w:rsidRDefault="006D3D1E" w:rsidP="00E22A4A">
      <w:pPr>
        <w:rPr>
          <w:rFonts w:cs="Calibri"/>
          <w:szCs w:val="24"/>
        </w:rPr>
      </w:pPr>
    </w:p>
    <w:p w:rsidR="006D3D1E" w:rsidRPr="00EC7299" w:rsidRDefault="006D3D1E" w:rsidP="007E6313">
      <w:pPr>
        <w:pStyle w:val="ListParagraph"/>
        <w:numPr>
          <w:ilvl w:val="0"/>
          <w:numId w:val="3"/>
        </w:numPr>
        <w:ind w:leftChars="0"/>
        <w:rPr>
          <w:rFonts w:eastAsia="標楷體"/>
        </w:rPr>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E22A4A">
      <w:pPr>
        <w:pStyle w:val="ListParagraph"/>
        <w:ind w:leftChars="0" w:left="360"/>
      </w:pPr>
      <w:r w:rsidRPr="00EC7299">
        <w:t>(A) You can talk to other investors.</w:t>
      </w:r>
      <w:r w:rsidRPr="00EC7299">
        <w:tab/>
      </w:r>
    </w:p>
    <w:p w:rsidR="006D3D1E" w:rsidRPr="00EC7299" w:rsidRDefault="006D3D1E" w:rsidP="007E6313">
      <w:pPr>
        <w:pStyle w:val="ListParagraph"/>
        <w:numPr>
          <w:ilvl w:val="0"/>
          <w:numId w:val="18"/>
        </w:numPr>
        <w:ind w:leftChars="0"/>
        <w:rPr>
          <w:rFonts w:eastAsia="標楷體"/>
        </w:rPr>
      </w:pPr>
      <w:r w:rsidRPr="00EC7299">
        <w:t>You can withdraw money from it.</w:t>
      </w:r>
    </w:p>
    <w:p w:rsidR="006D3D1E" w:rsidRPr="00EC7299" w:rsidRDefault="006D3D1E" w:rsidP="007E6313">
      <w:pPr>
        <w:pStyle w:val="ListParagraph"/>
        <w:numPr>
          <w:ilvl w:val="0"/>
          <w:numId w:val="18"/>
        </w:numPr>
        <w:ind w:leftChars="0"/>
        <w:rPr>
          <w:rFonts w:eastAsia="標楷體"/>
        </w:rPr>
      </w:pPr>
      <w:r w:rsidRPr="00EC7299">
        <w:t>You can predict how much you’ll gain.</w:t>
      </w:r>
      <w:r w:rsidRPr="00EC7299">
        <w:tab/>
      </w:r>
    </w:p>
    <w:p w:rsidR="006D3D1E" w:rsidRPr="00EC7299" w:rsidRDefault="006D3D1E" w:rsidP="007E6313">
      <w:pPr>
        <w:pStyle w:val="ListParagraph"/>
        <w:numPr>
          <w:ilvl w:val="0"/>
          <w:numId w:val="18"/>
        </w:numPr>
        <w:ind w:leftChars="0"/>
        <w:rPr>
          <w:rFonts w:eastAsia="標楷體"/>
        </w:rPr>
      </w:pPr>
      <w:r w:rsidRPr="00EC7299">
        <w:t>You can transfer money from your bank account.</w:t>
      </w:r>
    </w:p>
    <w:p w:rsidR="006D3D1E" w:rsidRPr="00EC7299" w:rsidRDefault="006D3D1E" w:rsidP="007E6313">
      <w:pPr>
        <w:pStyle w:val="ListParagraph"/>
        <w:numPr>
          <w:ilvl w:val="0"/>
          <w:numId w:val="3"/>
        </w:numPr>
        <w:ind w:leftChars="0"/>
        <w:rPr>
          <w:rFonts w:eastAsia="標楷體"/>
        </w:rPr>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7"/>
        </w:numPr>
        <w:ind w:leftChars="0"/>
      </w:pPr>
      <w:r w:rsidRPr="00EC7299">
        <w:t>Because the application is expensive.</w:t>
      </w:r>
    </w:p>
    <w:p w:rsidR="006D3D1E" w:rsidRPr="00EC7299" w:rsidRDefault="006D3D1E" w:rsidP="007E6313">
      <w:pPr>
        <w:pStyle w:val="ListParagraph"/>
        <w:numPr>
          <w:ilvl w:val="0"/>
          <w:numId w:val="17"/>
        </w:numPr>
        <w:ind w:leftChars="0"/>
      </w:pPr>
      <w:r w:rsidRPr="00EC7299">
        <w:t>Because the application is hard to use.</w:t>
      </w:r>
      <w:r w:rsidRPr="00EC7299">
        <w:tab/>
      </w:r>
    </w:p>
    <w:p w:rsidR="006D3D1E" w:rsidRPr="00EC7299" w:rsidRDefault="006D3D1E" w:rsidP="007E6313">
      <w:pPr>
        <w:pStyle w:val="ListParagraph"/>
        <w:numPr>
          <w:ilvl w:val="0"/>
          <w:numId w:val="17"/>
        </w:numPr>
        <w:ind w:leftChars="0"/>
      </w:pPr>
      <w:r w:rsidRPr="00EC7299">
        <w:t xml:space="preserve">Because the application is brand </w:t>
      </w:r>
      <w:r w:rsidRPr="00974D85">
        <w:rPr>
          <w:color w:val="FF0000"/>
        </w:rPr>
        <w:t>-</w:t>
      </w:r>
      <w:r>
        <w:t xml:space="preserve"> </w:t>
      </w:r>
      <w:r w:rsidRPr="00EC7299">
        <w:t>new.</w:t>
      </w:r>
    </w:p>
    <w:p w:rsidR="006D3D1E" w:rsidRPr="00EC7299" w:rsidRDefault="006D3D1E" w:rsidP="007E6313">
      <w:pPr>
        <w:pStyle w:val="ListParagraph"/>
        <w:numPr>
          <w:ilvl w:val="0"/>
          <w:numId w:val="17"/>
        </w:numPr>
        <w:ind w:leftChars="0"/>
      </w:pPr>
      <w:r w:rsidRPr="00EC7299">
        <w:t>Because the application still has problems</w:t>
      </w:r>
    </w:p>
    <w:p w:rsidR="006D3D1E" w:rsidRPr="00EC7299" w:rsidRDefault="006D3D1E" w:rsidP="007E6313">
      <w:pPr>
        <w:pStyle w:val="ListParagraph"/>
        <w:numPr>
          <w:ilvl w:val="0"/>
          <w:numId w:val="3"/>
        </w:numPr>
        <w:ind w:leftChars="0"/>
        <w:rPr>
          <w:rFonts w:eastAsia="標楷體"/>
        </w:rPr>
      </w:pPr>
      <w:r w:rsidRPr="00EC7299">
        <w:rPr>
          <w:rFonts w:eastAsia="標楷體" w:hint="eastAsia"/>
        </w:rPr>
        <w:t>【</w:t>
      </w:r>
      <w:r w:rsidRPr="00EC7299">
        <w:rPr>
          <w:rFonts w:eastAsia="標楷體"/>
        </w:rPr>
        <w:t>Listen</w:t>
      </w:r>
      <w:r w:rsidRPr="00EC7299">
        <w:rPr>
          <w:rFonts w:eastAsia="標楷體" w:hint="eastAsia"/>
        </w:rPr>
        <w:t>】</w:t>
      </w:r>
    </w:p>
    <w:p w:rsidR="006D3D1E" w:rsidRPr="00EC7299" w:rsidRDefault="006D3D1E" w:rsidP="007E6313">
      <w:pPr>
        <w:pStyle w:val="ListParagraph"/>
        <w:numPr>
          <w:ilvl w:val="0"/>
          <w:numId w:val="19"/>
        </w:numPr>
        <w:ind w:leftChars="0"/>
      </w:pPr>
      <w:r w:rsidRPr="00EC7299">
        <w:t>You might find a cheaper choice.</w:t>
      </w:r>
    </w:p>
    <w:p w:rsidR="006D3D1E" w:rsidRPr="00EC7299" w:rsidRDefault="006D3D1E" w:rsidP="007E6313">
      <w:pPr>
        <w:pStyle w:val="ListParagraph"/>
        <w:numPr>
          <w:ilvl w:val="0"/>
          <w:numId w:val="19"/>
        </w:numPr>
        <w:ind w:leftChars="0"/>
      </w:pPr>
      <w:r w:rsidRPr="00EC7299">
        <w:t>You might feel you aren’t using it often.</w:t>
      </w:r>
      <w:r w:rsidRPr="00EC7299">
        <w:tab/>
      </w:r>
    </w:p>
    <w:p w:rsidR="006D3D1E" w:rsidRPr="00EC7299" w:rsidRDefault="006D3D1E" w:rsidP="007E6313">
      <w:pPr>
        <w:pStyle w:val="ListParagraph"/>
        <w:numPr>
          <w:ilvl w:val="0"/>
          <w:numId w:val="19"/>
        </w:numPr>
        <w:ind w:leftChars="0"/>
      </w:pPr>
      <w:r w:rsidRPr="00EC7299">
        <w:t>You might think you can’t get any advice.</w:t>
      </w:r>
      <w:r w:rsidRPr="00EC7299">
        <w:tab/>
      </w:r>
    </w:p>
    <w:p w:rsidR="006D3D1E" w:rsidRPr="00EC7299" w:rsidRDefault="006D3D1E" w:rsidP="007E6313">
      <w:pPr>
        <w:pStyle w:val="ListParagraph"/>
        <w:numPr>
          <w:ilvl w:val="0"/>
          <w:numId w:val="19"/>
        </w:numPr>
        <w:ind w:leftChars="0"/>
      </w:pPr>
      <w:r w:rsidRPr="00EC7299">
        <w:t>You might feel you don’t have enough money.</w:t>
      </w:r>
    </w:p>
    <w:p w:rsidR="006D3D1E" w:rsidRPr="00EC7299" w:rsidRDefault="006D3D1E" w:rsidP="00E22A4A">
      <w:pPr>
        <w:rPr>
          <w:rFonts w:eastAsia="標楷體" w:cs="Calibri"/>
          <w:szCs w:val="24"/>
        </w:rPr>
      </w:pPr>
    </w:p>
    <w:p w:rsidR="006D3D1E" w:rsidRPr="00EC7299" w:rsidRDefault="006D3D1E" w:rsidP="00A3131D">
      <w:pPr>
        <w:pStyle w:val="ListParagraph"/>
        <w:suppressAutoHyphens/>
        <w:ind w:leftChars="0" w:left="0"/>
        <w:jc w:val="both"/>
        <w:rPr>
          <w:rFonts w:eastAsia="標楷體"/>
        </w:rPr>
      </w:pPr>
      <w:r>
        <w:rPr>
          <w:rFonts w:eastAsia="標楷體" w:hint="eastAsia"/>
        </w:rPr>
        <w:t>貳、</w:t>
      </w:r>
      <w:r w:rsidRPr="00EC7299">
        <w:rPr>
          <w:rFonts w:eastAsia="標楷體" w:hint="eastAsia"/>
        </w:rPr>
        <w:t>字彙測驗：請按題意，選出最適當的答案，畫在答案卡上。</w:t>
      </w:r>
      <w:r w:rsidRPr="00EC7299">
        <w:rPr>
          <w:rFonts w:eastAsia="標楷體"/>
        </w:rPr>
        <w:t>21~36</w:t>
      </w:r>
      <w:r w:rsidRPr="00EC7299">
        <w:rPr>
          <w:rFonts w:eastAsia="標楷體" w:hint="eastAsia"/>
        </w:rPr>
        <w:t>題，每題</w:t>
      </w:r>
    </w:p>
    <w:p w:rsidR="006D3D1E" w:rsidRPr="00EC7299" w:rsidRDefault="006D3D1E" w:rsidP="00E22A4A">
      <w:pPr>
        <w:pStyle w:val="ListParagraph"/>
        <w:ind w:leftChars="0"/>
        <w:jc w:val="both"/>
        <w:rPr>
          <w:rFonts w:eastAsia="標楷體"/>
        </w:rPr>
      </w:pPr>
      <w:r w:rsidRPr="00EC7299">
        <w:rPr>
          <w:rFonts w:eastAsia="標楷體"/>
        </w:rPr>
        <w:t>1</w:t>
      </w:r>
      <w:r w:rsidRPr="00EC7299">
        <w:rPr>
          <w:rFonts w:eastAsia="標楷體" w:hint="eastAsia"/>
        </w:rPr>
        <w:t>分。</w:t>
      </w:r>
    </w:p>
    <w:p w:rsidR="006D3D1E" w:rsidRPr="00EC7299" w:rsidRDefault="006D3D1E" w:rsidP="007E6313">
      <w:pPr>
        <w:pStyle w:val="ListParagraph"/>
        <w:numPr>
          <w:ilvl w:val="0"/>
          <w:numId w:val="3"/>
        </w:numPr>
        <w:ind w:leftChars="0"/>
      </w:pPr>
      <w:r w:rsidRPr="00EC7299">
        <w:t xml:space="preserve">It was reported that a dangerous __________ escaped from prison last night. </w:t>
      </w:r>
    </w:p>
    <w:p w:rsidR="006D3D1E" w:rsidRPr="00EC7299" w:rsidRDefault="006D3D1E" w:rsidP="00564083">
      <w:pPr>
        <w:pStyle w:val="ListParagraph"/>
        <w:numPr>
          <w:ilvl w:val="0"/>
          <w:numId w:val="21"/>
        </w:numPr>
        <w:ind w:leftChars="150" w:left="31680" w:hanging="357"/>
      </w:pPr>
      <w:r w:rsidRPr="00EC7299">
        <w:t>judge</w:t>
      </w:r>
      <w:r w:rsidRPr="00EC7299">
        <w:tab/>
      </w:r>
      <w:r w:rsidRPr="00EC7299">
        <w:tab/>
      </w:r>
      <w:r w:rsidRPr="00EC7299">
        <w:tab/>
        <w:t>(B) chemical</w:t>
      </w:r>
      <w:r w:rsidRPr="00EC7299">
        <w:tab/>
      </w:r>
      <w:r w:rsidRPr="00EC7299">
        <w:tab/>
        <w:t>(C) criminal</w:t>
      </w:r>
      <w:r w:rsidRPr="00EC7299">
        <w:tab/>
      </w:r>
      <w:r w:rsidRPr="00EC7299">
        <w:tab/>
        <w:t>(D) factor</w:t>
      </w:r>
    </w:p>
    <w:p w:rsidR="006D3D1E" w:rsidRPr="00EC7299" w:rsidRDefault="006D3D1E" w:rsidP="007E6313">
      <w:pPr>
        <w:pStyle w:val="ListParagraph"/>
        <w:numPr>
          <w:ilvl w:val="0"/>
          <w:numId w:val="3"/>
        </w:numPr>
        <w:ind w:leftChars="0"/>
      </w:pPr>
      <w:r w:rsidRPr="00EC7299">
        <w:t xml:space="preserve">If you want to be a great writer, you have to be ______________. </w:t>
      </w:r>
    </w:p>
    <w:p w:rsidR="006D3D1E" w:rsidRPr="00EC7299" w:rsidRDefault="006D3D1E" w:rsidP="00564083">
      <w:pPr>
        <w:pStyle w:val="ListParagraph"/>
        <w:numPr>
          <w:ilvl w:val="0"/>
          <w:numId w:val="23"/>
        </w:numPr>
        <w:ind w:leftChars="150" w:left="31680" w:hanging="357"/>
      </w:pPr>
      <w:r w:rsidRPr="00EC7299">
        <w:t>imaginary</w:t>
      </w:r>
      <w:r w:rsidRPr="00EC7299">
        <w:tab/>
      </w:r>
      <w:r w:rsidRPr="00EC7299">
        <w:tab/>
        <w:t>(B) imaginable</w:t>
      </w:r>
      <w:r w:rsidRPr="00EC7299">
        <w:tab/>
      </w:r>
      <w:r w:rsidRPr="00EC7299">
        <w:tab/>
        <w:t>(C) imagined</w:t>
      </w:r>
      <w:r w:rsidRPr="00EC7299">
        <w:tab/>
      </w:r>
      <w:r w:rsidRPr="00EC7299">
        <w:tab/>
        <w:t>(D) imaginative</w:t>
      </w:r>
    </w:p>
    <w:p w:rsidR="006D3D1E" w:rsidRPr="00EC7299" w:rsidRDefault="006D3D1E" w:rsidP="007E6313">
      <w:pPr>
        <w:pStyle w:val="ListParagraph"/>
        <w:numPr>
          <w:ilvl w:val="0"/>
          <w:numId w:val="3"/>
        </w:numPr>
        <w:ind w:leftChars="0"/>
      </w:pPr>
      <w:r w:rsidRPr="00EC7299">
        <w:t xml:space="preserve">The government is working hard to ___________ the historic building from being destroyed. </w:t>
      </w:r>
    </w:p>
    <w:p w:rsidR="006D3D1E" w:rsidRPr="00EC7299" w:rsidRDefault="006D3D1E" w:rsidP="00564083">
      <w:pPr>
        <w:pStyle w:val="ListParagraph"/>
        <w:numPr>
          <w:ilvl w:val="0"/>
          <w:numId w:val="22"/>
        </w:numPr>
        <w:ind w:leftChars="150" w:left="31680" w:hanging="357"/>
      </w:pPr>
      <w:r w:rsidRPr="00EC7299">
        <w:t>draft</w:t>
      </w:r>
      <w:r w:rsidRPr="00EC7299">
        <w:tab/>
      </w:r>
      <w:r w:rsidRPr="00EC7299">
        <w:tab/>
      </w:r>
      <w:r w:rsidRPr="00EC7299">
        <w:tab/>
        <w:t xml:space="preserve">(B) admire  </w:t>
      </w:r>
      <w:r w:rsidRPr="00EC7299">
        <w:tab/>
      </w:r>
      <w:r w:rsidRPr="00EC7299">
        <w:tab/>
        <w:t xml:space="preserve">(C) persevere </w:t>
      </w:r>
      <w:r w:rsidRPr="00EC7299">
        <w:tab/>
      </w:r>
      <w:r w:rsidRPr="00EC7299">
        <w:tab/>
        <w:t>(D) protect</w:t>
      </w:r>
    </w:p>
    <w:p w:rsidR="006D3D1E" w:rsidRPr="00EC7299" w:rsidRDefault="006D3D1E" w:rsidP="007E6313">
      <w:pPr>
        <w:pStyle w:val="ListParagraph"/>
        <w:numPr>
          <w:ilvl w:val="0"/>
          <w:numId w:val="3"/>
        </w:numPr>
        <w:ind w:leftChars="0"/>
      </w:pPr>
      <w:r w:rsidRPr="00EC7299">
        <w:rPr>
          <w:kern w:val="0"/>
        </w:rPr>
        <w:t>It took more than five years to restore the historic church that was __________</w:t>
      </w:r>
    </w:p>
    <w:p w:rsidR="006D3D1E" w:rsidRPr="00EC7299" w:rsidRDefault="006D3D1E" w:rsidP="00E22A4A">
      <w:pPr>
        <w:pStyle w:val="ListParagraph"/>
        <w:ind w:leftChars="0" w:left="360"/>
      </w:pPr>
      <w:r w:rsidRPr="00EC7299">
        <w:rPr>
          <w:kern w:val="0"/>
        </w:rPr>
        <w:t xml:space="preserve">damaged in a big earthquake. </w:t>
      </w:r>
    </w:p>
    <w:p w:rsidR="006D3D1E" w:rsidRPr="00EC7299" w:rsidRDefault="006D3D1E" w:rsidP="00564083">
      <w:pPr>
        <w:pStyle w:val="ListParagraph"/>
        <w:numPr>
          <w:ilvl w:val="0"/>
          <w:numId w:val="30"/>
        </w:numPr>
        <w:ind w:leftChars="150" w:left="31680" w:hanging="357"/>
      </w:pPr>
      <w:r w:rsidRPr="00EC7299">
        <w:rPr>
          <w:kern w:val="0"/>
        </w:rPr>
        <w:t>rapidly</w:t>
      </w:r>
      <w:r w:rsidRPr="00EC7299">
        <w:rPr>
          <w:kern w:val="0"/>
        </w:rPr>
        <w:tab/>
      </w:r>
      <w:r w:rsidRPr="00EC7299">
        <w:rPr>
          <w:kern w:val="0"/>
        </w:rPr>
        <w:tab/>
      </w:r>
      <w:r w:rsidRPr="00EC7299">
        <w:rPr>
          <w:kern w:val="0"/>
        </w:rPr>
        <w:tab/>
        <w:t>(B) severely</w:t>
      </w:r>
      <w:r w:rsidRPr="00EC7299">
        <w:rPr>
          <w:kern w:val="0"/>
        </w:rPr>
        <w:tab/>
      </w:r>
      <w:r w:rsidRPr="00EC7299">
        <w:rPr>
          <w:kern w:val="0"/>
        </w:rPr>
        <w:tab/>
        <w:t>(C) sorrowfully</w:t>
      </w:r>
      <w:r w:rsidRPr="00EC7299">
        <w:rPr>
          <w:kern w:val="0"/>
        </w:rPr>
        <w:tab/>
      </w:r>
      <w:r w:rsidRPr="00EC7299">
        <w:rPr>
          <w:kern w:val="0"/>
        </w:rPr>
        <w:tab/>
        <w:t xml:space="preserve">(D) difficultly   </w:t>
      </w:r>
    </w:p>
    <w:p w:rsidR="006D3D1E" w:rsidRPr="00EC7299" w:rsidRDefault="006D3D1E" w:rsidP="007E6313">
      <w:pPr>
        <w:pStyle w:val="ListParagraph"/>
        <w:numPr>
          <w:ilvl w:val="0"/>
          <w:numId w:val="3"/>
        </w:numPr>
        <w:ind w:leftChars="0"/>
      </w:pPr>
      <w:r w:rsidRPr="00EC7299">
        <w:t xml:space="preserve">The bomb _________ which took place yesterday caused several injuries. What’s worse, it took several people’s lives. </w:t>
      </w:r>
    </w:p>
    <w:p w:rsidR="006D3D1E" w:rsidRPr="00EC7299" w:rsidRDefault="006D3D1E" w:rsidP="00564083">
      <w:pPr>
        <w:ind w:leftChars="150" w:left="31680"/>
        <w:rPr>
          <w:rFonts w:cs="Calibri"/>
          <w:szCs w:val="24"/>
        </w:rPr>
      </w:pPr>
      <w:r w:rsidRPr="00EC7299">
        <w:rPr>
          <w:rFonts w:cs="Calibri"/>
          <w:szCs w:val="24"/>
        </w:rPr>
        <w:t>(A) explosion</w:t>
      </w:r>
      <w:r w:rsidRPr="00EC7299">
        <w:rPr>
          <w:rFonts w:cs="Calibri"/>
          <w:szCs w:val="24"/>
        </w:rPr>
        <w:tab/>
      </w:r>
      <w:r w:rsidRPr="00EC7299">
        <w:rPr>
          <w:rFonts w:cs="Calibri"/>
          <w:szCs w:val="24"/>
        </w:rPr>
        <w:tab/>
        <w:t>(B) experience</w:t>
      </w:r>
      <w:r w:rsidRPr="00EC7299">
        <w:rPr>
          <w:rFonts w:cs="Calibri"/>
          <w:szCs w:val="24"/>
        </w:rPr>
        <w:tab/>
      </w:r>
      <w:r w:rsidRPr="00EC7299">
        <w:rPr>
          <w:rFonts w:cs="Calibri"/>
          <w:szCs w:val="24"/>
        </w:rPr>
        <w:tab/>
        <w:t>(C) construction</w:t>
      </w:r>
      <w:r w:rsidRPr="00EC7299">
        <w:rPr>
          <w:rFonts w:cs="Calibri"/>
          <w:szCs w:val="24"/>
        </w:rPr>
        <w:tab/>
        <w:t xml:space="preserve">(D) document </w:t>
      </w:r>
    </w:p>
    <w:p w:rsidR="006D3D1E" w:rsidRPr="00EC7299" w:rsidRDefault="006D3D1E" w:rsidP="007E6313">
      <w:pPr>
        <w:pStyle w:val="ListParagraph"/>
        <w:numPr>
          <w:ilvl w:val="0"/>
          <w:numId w:val="3"/>
        </w:numPr>
        <w:ind w:leftChars="0"/>
      </w:pPr>
      <w:r w:rsidRPr="00EC7299">
        <w:t>Due to the spread of the coronavirus pandemic, the hospital ____________ new medical staff to help care for the sick.</w:t>
      </w:r>
    </w:p>
    <w:p w:rsidR="006D3D1E" w:rsidRPr="00EC7299" w:rsidRDefault="006D3D1E" w:rsidP="00564083">
      <w:pPr>
        <w:ind w:leftChars="150" w:left="31680"/>
        <w:rPr>
          <w:rFonts w:cs="Calibri"/>
          <w:szCs w:val="24"/>
        </w:rPr>
      </w:pPr>
      <w:r w:rsidRPr="00EC7299">
        <w:rPr>
          <w:rFonts w:cs="Calibri"/>
          <w:szCs w:val="24"/>
        </w:rPr>
        <w:t>(A) captured</w:t>
      </w:r>
      <w:r w:rsidRPr="00EC7299">
        <w:rPr>
          <w:rFonts w:cs="Calibri"/>
          <w:szCs w:val="24"/>
        </w:rPr>
        <w:tab/>
      </w:r>
      <w:r w:rsidRPr="00EC7299">
        <w:rPr>
          <w:rFonts w:cs="Calibri"/>
          <w:szCs w:val="24"/>
        </w:rPr>
        <w:tab/>
        <w:t>(B) attended</w:t>
      </w:r>
      <w:r w:rsidRPr="00EC7299">
        <w:rPr>
          <w:rFonts w:cs="Calibri"/>
          <w:szCs w:val="24"/>
        </w:rPr>
        <w:tab/>
      </w:r>
      <w:r w:rsidRPr="00EC7299">
        <w:rPr>
          <w:rFonts w:cs="Calibri"/>
          <w:szCs w:val="24"/>
        </w:rPr>
        <w:tab/>
        <w:t>(C) recruited</w:t>
      </w:r>
      <w:r w:rsidRPr="00EC7299">
        <w:rPr>
          <w:rFonts w:cs="Calibri"/>
          <w:szCs w:val="24"/>
        </w:rPr>
        <w:tab/>
        <w:t xml:space="preserve">   </w:t>
      </w:r>
      <w:r w:rsidRPr="00EC7299">
        <w:rPr>
          <w:rFonts w:cs="Calibri"/>
          <w:szCs w:val="24"/>
        </w:rPr>
        <w:tab/>
        <w:t>(D) commuted</w:t>
      </w:r>
    </w:p>
    <w:p w:rsidR="006D3D1E" w:rsidRPr="00EC7299" w:rsidRDefault="006D3D1E" w:rsidP="007E6313">
      <w:pPr>
        <w:pStyle w:val="ListParagraph"/>
        <w:numPr>
          <w:ilvl w:val="0"/>
          <w:numId w:val="3"/>
        </w:numPr>
        <w:ind w:leftChars="0"/>
      </w:pPr>
      <w:r w:rsidRPr="00EC7299">
        <w:t xml:space="preserve">My parents take a _____________ attitude toward my future career, so I can engage in what I want to do. </w:t>
      </w:r>
    </w:p>
    <w:p w:rsidR="006D3D1E" w:rsidRPr="00EC7299" w:rsidRDefault="006D3D1E" w:rsidP="00564083">
      <w:pPr>
        <w:pStyle w:val="ListParagraph"/>
        <w:numPr>
          <w:ilvl w:val="0"/>
          <w:numId w:val="24"/>
        </w:numPr>
        <w:ind w:leftChars="150" w:left="31680" w:hanging="357"/>
      </w:pPr>
      <w:r w:rsidRPr="00EC7299">
        <w:t>liberal</w:t>
      </w:r>
      <w:r w:rsidRPr="00EC7299">
        <w:tab/>
      </w:r>
      <w:r w:rsidRPr="00EC7299">
        <w:tab/>
      </w:r>
      <w:r w:rsidRPr="00EC7299">
        <w:tab/>
        <w:t>(B) breathtaking</w:t>
      </w:r>
      <w:r w:rsidRPr="00EC7299">
        <w:tab/>
        <w:t>(C) clumsy</w:t>
      </w:r>
      <w:r w:rsidRPr="00EC7299">
        <w:tab/>
      </w:r>
      <w:r w:rsidRPr="00EC7299">
        <w:tab/>
        <w:t xml:space="preserve">(D) deceitful  </w:t>
      </w:r>
    </w:p>
    <w:p w:rsidR="006D3D1E" w:rsidRPr="00EC7299" w:rsidRDefault="006D3D1E" w:rsidP="007E6313">
      <w:pPr>
        <w:pStyle w:val="ListParagraph"/>
        <w:numPr>
          <w:ilvl w:val="0"/>
          <w:numId w:val="3"/>
        </w:numPr>
        <w:ind w:leftChars="0"/>
      </w:pPr>
      <w:r w:rsidRPr="00EC7299">
        <w:t>Mr. Davis writes a(n) _____________ and reviews the latest fashion trends for the magazine.</w:t>
      </w:r>
    </w:p>
    <w:p w:rsidR="006D3D1E" w:rsidRPr="00EC7299" w:rsidRDefault="006D3D1E" w:rsidP="00564083">
      <w:pPr>
        <w:pStyle w:val="ListParagraph"/>
        <w:numPr>
          <w:ilvl w:val="0"/>
          <w:numId w:val="27"/>
        </w:numPr>
        <w:ind w:leftChars="150" w:left="31680" w:hanging="357"/>
      </w:pPr>
      <w:r w:rsidRPr="00EC7299">
        <w:rPr>
          <w:kern w:val="0"/>
        </w:rPr>
        <w:t>advertisement</w:t>
      </w:r>
      <w:r w:rsidRPr="00EC7299">
        <w:rPr>
          <w:kern w:val="0"/>
        </w:rPr>
        <w:tab/>
        <w:t>(B) passage</w:t>
      </w:r>
      <w:r w:rsidRPr="00EC7299">
        <w:rPr>
          <w:kern w:val="0"/>
        </w:rPr>
        <w:tab/>
      </w:r>
      <w:r w:rsidRPr="00EC7299">
        <w:rPr>
          <w:kern w:val="0"/>
        </w:rPr>
        <w:tab/>
        <w:t xml:space="preserve">(C) column </w:t>
      </w:r>
      <w:r w:rsidRPr="00EC7299">
        <w:rPr>
          <w:kern w:val="0"/>
        </w:rPr>
        <w:tab/>
      </w:r>
      <w:r w:rsidRPr="00EC7299">
        <w:rPr>
          <w:kern w:val="0"/>
        </w:rPr>
        <w:tab/>
        <w:t xml:space="preserve">(D) diary </w:t>
      </w:r>
    </w:p>
    <w:p w:rsidR="006D3D1E" w:rsidRPr="00EC7299" w:rsidRDefault="006D3D1E" w:rsidP="007E6313">
      <w:pPr>
        <w:pStyle w:val="ListParagraph"/>
        <w:numPr>
          <w:ilvl w:val="0"/>
          <w:numId w:val="3"/>
        </w:numPr>
        <w:ind w:leftChars="0"/>
      </w:pPr>
      <w:r w:rsidRPr="00EC7299">
        <w:t xml:space="preserve">This blockbuster which was ________ from a true story caused a commercial success. </w:t>
      </w:r>
    </w:p>
    <w:p w:rsidR="006D3D1E" w:rsidRPr="00EC7299" w:rsidRDefault="006D3D1E" w:rsidP="00564083">
      <w:pPr>
        <w:pStyle w:val="ListParagraph"/>
        <w:numPr>
          <w:ilvl w:val="0"/>
          <w:numId w:val="26"/>
        </w:numPr>
        <w:ind w:leftChars="150" w:left="31680" w:hanging="357"/>
      </w:pPr>
      <w:r w:rsidRPr="00EC7299">
        <w:t>adopted</w:t>
      </w:r>
      <w:r w:rsidRPr="00EC7299">
        <w:tab/>
      </w:r>
      <w:r w:rsidRPr="00EC7299">
        <w:tab/>
        <w:t>(B) adapted</w:t>
      </w:r>
      <w:r w:rsidRPr="00EC7299">
        <w:tab/>
      </w:r>
      <w:r w:rsidRPr="00EC7299">
        <w:tab/>
        <w:t>(C) adjusted</w:t>
      </w:r>
      <w:r w:rsidRPr="00EC7299">
        <w:tab/>
      </w:r>
      <w:r w:rsidRPr="00EC7299">
        <w:tab/>
        <w:t xml:space="preserve">(D) advised </w:t>
      </w:r>
    </w:p>
    <w:p w:rsidR="006D3D1E" w:rsidRPr="00EC7299" w:rsidRDefault="006D3D1E" w:rsidP="007E6313">
      <w:pPr>
        <w:pStyle w:val="ListParagraph"/>
        <w:numPr>
          <w:ilvl w:val="0"/>
          <w:numId w:val="3"/>
        </w:numPr>
        <w:ind w:leftChars="0"/>
      </w:pPr>
      <w:r w:rsidRPr="00EC7299">
        <w:t xml:space="preserve">Because Mike apologized __________ for what he did, Rita decided to forgive him. </w:t>
      </w:r>
    </w:p>
    <w:p w:rsidR="006D3D1E" w:rsidRPr="00EC7299" w:rsidRDefault="006D3D1E" w:rsidP="00564083">
      <w:pPr>
        <w:pStyle w:val="ListParagraph"/>
        <w:numPr>
          <w:ilvl w:val="0"/>
          <w:numId w:val="28"/>
        </w:numPr>
        <w:ind w:leftChars="150" w:left="31680" w:hanging="357"/>
      </w:pPr>
      <w:r w:rsidRPr="00EC7299">
        <w:rPr>
          <w:kern w:val="0"/>
        </w:rPr>
        <w:t>friendly</w:t>
      </w:r>
      <w:r w:rsidRPr="00EC7299">
        <w:rPr>
          <w:kern w:val="0"/>
        </w:rPr>
        <w:tab/>
      </w:r>
      <w:r w:rsidRPr="00EC7299">
        <w:rPr>
          <w:kern w:val="0"/>
        </w:rPr>
        <w:tab/>
        <w:t>(B) impolitely</w:t>
      </w:r>
      <w:r w:rsidRPr="00EC7299">
        <w:rPr>
          <w:kern w:val="0"/>
        </w:rPr>
        <w:tab/>
      </w:r>
      <w:r w:rsidRPr="00EC7299">
        <w:rPr>
          <w:kern w:val="0"/>
        </w:rPr>
        <w:tab/>
        <w:t>(C) differently</w:t>
      </w:r>
      <w:r w:rsidRPr="00EC7299">
        <w:rPr>
          <w:kern w:val="0"/>
        </w:rPr>
        <w:tab/>
      </w:r>
      <w:r w:rsidRPr="00EC7299">
        <w:rPr>
          <w:kern w:val="0"/>
        </w:rPr>
        <w:tab/>
        <w:t xml:space="preserve">(D) sincerely </w:t>
      </w:r>
    </w:p>
    <w:p w:rsidR="006D3D1E" w:rsidRPr="00EC7299" w:rsidRDefault="006D3D1E" w:rsidP="007E6313">
      <w:pPr>
        <w:pStyle w:val="ListParagraph"/>
        <w:numPr>
          <w:ilvl w:val="0"/>
          <w:numId w:val="3"/>
        </w:numPr>
        <w:ind w:leftChars="0"/>
      </w:pPr>
      <w:r w:rsidRPr="00EC7299">
        <w:t xml:space="preserve">As Taiwanese people, we are taught to hold traditions in ____________. </w:t>
      </w:r>
    </w:p>
    <w:p w:rsidR="006D3D1E" w:rsidRPr="00EC7299" w:rsidRDefault="006D3D1E" w:rsidP="00564083">
      <w:pPr>
        <w:pStyle w:val="ListParagraph"/>
        <w:numPr>
          <w:ilvl w:val="0"/>
          <w:numId w:val="31"/>
        </w:numPr>
        <w:ind w:leftChars="150" w:left="31680" w:hanging="357"/>
      </w:pPr>
      <w:r w:rsidRPr="00EC7299">
        <w:rPr>
          <w:kern w:val="0"/>
        </w:rPr>
        <w:t>joy</w:t>
      </w:r>
      <w:r w:rsidRPr="00EC7299">
        <w:rPr>
          <w:kern w:val="0"/>
        </w:rPr>
        <w:tab/>
      </w:r>
      <w:r w:rsidRPr="00EC7299">
        <w:rPr>
          <w:kern w:val="0"/>
        </w:rPr>
        <w:tab/>
      </w:r>
      <w:r w:rsidRPr="00EC7299">
        <w:rPr>
          <w:kern w:val="0"/>
        </w:rPr>
        <w:tab/>
        <w:t>(B) fear</w:t>
      </w:r>
      <w:r w:rsidRPr="00EC7299">
        <w:rPr>
          <w:kern w:val="0"/>
        </w:rPr>
        <w:tab/>
      </w:r>
      <w:r w:rsidRPr="00EC7299">
        <w:rPr>
          <w:kern w:val="0"/>
        </w:rPr>
        <w:tab/>
      </w:r>
      <w:r w:rsidRPr="00EC7299">
        <w:rPr>
          <w:kern w:val="0"/>
        </w:rPr>
        <w:tab/>
        <w:t>(C) evil</w:t>
      </w:r>
      <w:r w:rsidRPr="00EC7299">
        <w:rPr>
          <w:kern w:val="0"/>
        </w:rPr>
        <w:tab/>
      </w:r>
      <w:r w:rsidRPr="00EC7299">
        <w:rPr>
          <w:kern w:val="0"/>
        </w:rPr>
        <w:tab/>
      </w:r>
      <w:r w:rsidRPr="00EC7299">
        <w:rPr>
          <w:kern w:val="0"/>
        </w:rPr>
        <w:tab/>
        <w:t xml:space="preserve">(D) awe  </w:t>
      </w:r>
    </w:p>
    <w:p w:rsidR="006D3D1E" w:rsidRPr="00EC7299" w:rsidRDefault="006D3D1E" w:rsidP="007E6313">
      <w:pPr>
        <w:pStyle w:val="ListParagraph"/>
        <w:numPr>
          <w:ilvl w:val="0"/>
          <w:numId w:val="3"/>
        </w:numPr>
        <w:ind w:leftChars="0"/>
      </w:pPr>
      <w:r w:rsidRPr="00EC7299">
        <w:t xml:space="preserve">Ms. Peterson is a ____________ person. She goes to church every Sunday. </w:t>
      </w:r>
    </w:p>
    <w:p w:rsidR="006D3D1E" w:rsidRPr="00EC7299" w:rsidRDefault="006D3D1E" w:rsidP="00564083">
      <w:pPr>
        <w:pStyle w:val="ListParagraph"/>
        <w:numPr>
          <w:ilvl w:val="0"/>
          <w:numId w:val="25"/>
        </w:numPr>
        <w:ind w:leftChars="150" w:left="31680" w:hanging="357"/>
      </w:pPr>
      <w:r w:rsidRPr="00EC7299">
        <w:t>remarkable</w:t>
      </w:r>
      <w:r w:rsidRPr="00EC7299">
        <w:tab/>
        <w:t xml:space="preserve"> </w:t>
      </w:r>
      <w:r w:rsidRPr="00EC7299">
        <w:tab/>
        <w:t>(B) superstitious</w:t>
      </w:r>
      <w:r w:rsidRPr="00EC7299">
        <w:tab/>
        <w:t>(C) religious</w:t>
      </w:r>
      <w:r w:rsidRPr="00EC7299">
        <w:tab/>
      </w:r>
      <w:r w:rsidRPr="00EC7299">
        <w:tab/>
        <w:t xml:space="preserve">(D) dependable    </w:t>
      </w:r>
    </w:p>
    <w:p w:rsidR="006D3D1E" w:rsidRPr="00EC7299" w:rsidRDefault="006D3D1E" w:rsidP="007E6313">
      <w:pPr>
        <w:pStyle w:val="ListParagraph"/>
        <w:numPr>
          <w:ilvl w:val="0"/>
          <w:numId w:val="3"/>
        </w:numPr>
        <w:ind w:leftChars="0"/>
      </w:pPr>
      <w:r w:rsidRPr="00EC7299">
        <w:t xml:space="preserve">My family usually donates money or clothes to ___________ during Christmas seasons. </w:t>
      </w:r>
    </w:p>
    <w:p w:rsidR="006D3D1E" w:rsidRPr="00EC7299" w:rsidRDefault="006D3D1E" w:rsidP="00564083">
      <w:pPr>
        <w:pStyle w:val="ListParagraph"/>
        <w:numPr>
          <w:ilvl w:val="0"/>
          <w:numId w:val="20"/>
        </w:numPr>
        <w:ind w:leftChars="150" w:left="31680" w:hanging="357"/>
      </w:pPr>
      <w:r w:rsidRPr="00EC7299">
        <w:t>comments</w:t>
      </w:r>
      <w:r w:rsidRPr="00EC7299">
        <w:tab/>
      </w:r>
      <w:r w:rsidRPr="00EC7299">
        <w:tab/>
        <w:t>(B) devices</w:t>
      </w:r>
      <w:r w:rsidRPr="00EC7299">
        <w:tab/>
      </w:r>
      <w:r w:rsidRPr="00EC7299">
        <w:tab/>
        <w:t>(C) models</w:t>
      </w:r>
      <w:r w:rsidRPr="00EC7299">
        <w:tab/>
      </w:r>
      <w:r w:rsidRPr="00EC7299">
        <w:tab/>
        <w:t>(D) charities</w:t>
      </w:r>
    </w:p>
    <w:p w:rsidR="006D3D1E" w:rsidRPr="00EC7299" w:rsidRDefault="006D3D1E" w:rsidP="007E6313">
      <w:pPr>
        <w:pStyle w:val="ListParagraph"/>
        <w:numPr>
          <w:ilvl w:val="0"/>
          <w:numId w:val="3"/>
        </w:numPr>
        <w:ind w:leftChars="0"/>
      </w:pPr>
      <w:r w:rsidRPr="00EC7299">
        <w:t xml:space="preserve">Determination and hard work are ____________ to a person’s success. </w:t>
      </w:r>
    </w:p>
    <w:p w:rsidR="006D3D1E" w:rsidRPr="00EC7299" w:rsidRDefault="006D3D1E" w:rsidP="00564083">
      <w:pPr>
        <w:ind w:leftChars="150" w:left="31680"/>
        <w:rPr>
          <w:rFonts w:cs="Calibri"/>
          <w:szCs w:val="24"/>
        </w:rPr>
      </w:pPr>
      <w:r w:rsidRPr="00EC7299">
        <w:rPr>
          <w:rFonts w:cs="Calibri"/>
          <w:szCs w:val="24"/>
        </w:rPr>
        <w:t>(A) unique</w:t>
      </w:r>
      <w:r w:rsidRPr="00EC7299">
        <w:rPr>
          <w:rFonts w:cs="Calibri"/>
          <w:szCs w:val="24"/>
        </w:rPr>
        <w:tab/>
      </w:r>
      <w:r w:rsidRPr="00EC7299">
        <w:rPr>
          <w:rFonts w:cs="Calibri"/>
          <w:szCs w:val="24"/>
        </w:rPr>
        <w:tab/>
      </w:r>
      <w:r w:rsidRPr="00EC7299">
        <w:rPr>
          <w:rFonts w:cs="Calibri"/>
          <w:szCs w:val="24"/>
        </w:rPr>
        <w:tab/>
        <w:t>(B) positive</w:t>
      </w:r>
      <w:r w:rsidRPr="00EC7299">
        <w:rPr>
          <w:rFonts w:cs="Calibri"/>
          <w:szCs w:val="24"/>
        </w:rPr>
        <w:tab/>
      </w:r>
      <w:r w:rsidRPr="00EC7299">
        <w:rPr>
          <w:rFonts w:cs="Calibri"/>
          <w:szCs w:val="24"/>
        </w:rPr>
        <w:tab/>
        <w:t>(C) crucial</w:t>
      </w:r>
      <w:r w:rsidRPr="00EC7299">
        <w:rPr>
          <w:rFonts w:cs="Calibri"/>
          <w:szCs w:val="24"/>
        </w:rPr>
        <w:tab/>
      </w:r>
      <w:r w:rsidRPr="00EC7299">
        <w:rPr>
          <w:rFonts w:cs="Calibri"/>
          <w:szCs w:val="24"/>
        </w:rPr>
        <w:tab/>
        <w:t xml:space="preserve">(D) fatal </w:t>
      </w:r>
    </w:p>
    <w:p w:rsidR="006D3D1E" w:rsidRPr="00EC7299" w:rsidRDefault="006D3D1E" w:rsidP="007E6313">
      <w:pPr>
        <w:pStyle w:val="ListParagraph"/>
        <w:numPr>
          <w:ilvl w:val="0"/>
          <w:numId w:val="3"/>
        </w:numPr>
        <w:ind w:leftChars="0"/>
      </w:pPr>
      <w:r w:rsidRPr="00EC7299">
        <w:t xml:space="preserve">To ____________ his horizons, Joshua will take gap year to travel the world before entering college. </w:t>
      </w:r>
    </w:p>
    <w:p w:rsidR="006D3D1E" w:rsidRPr="00EC7299" w:rsidRDefault="006D3D1E" w:rsidP="00564083">
      <w:pPr>
        <w:pStyle w:val="ListParagraph"/>
        <w:numPr>
          <w:ilvl w:val="0"/>
          <w:numId w:val="29"/>
        </w:numPr>
        <w:ind w:leftChars="150" w:left="31680" w:hanging="357"/>
        <w:jc w:val="both"/>
      </w:pPr>
      <w:r w:rsidRPr="00EC7299">
        <w:t>demand</w:t>
      </w:r>
      <w:r w:rsidRPr="00EC7299">
        <w:tab/>
      </w:r>
      <w:r w:rsidRPr="00EC7299">
        <w:tab/>
        <w:t>(B) board</w:t>
      </w:r>
      <w:r w:rsidRPr="00EC7299">
        <w:tab/>
      </w:r>
      <w:r w:rsidRPr="00EC7299">
        <w:tab/>
      </w:r>
      <w:r w:rsidRPr="00EC7299">
        <w:tab/>
        <w:t>(C) extend</w:t>
      </w:r>
      <w:r w:rsidRPr="00EC7299">
        <w:tab/>
      </w:r>
      <w:r w:rsidRPr="00EC7299">
        <w:tab/>
        <w:t xml:space="preserve">(D) expand </w:t>
      </w:r>
    </w:p>
    <w:p w:rsidR="006D3D1E" w:rsidRPr="00EC7299" w:rsidRDefault="006D3D1E" w:rsidP="007E6313">
      <w:pPr>
        <w:numPr>
          <w:ilvl w:val="0"/>
          <w:numId w:val="3"/>
        </w:numPr>
        <w:jc w:val="both"/>
        <w:rPr>
          <w:rFonts w:cs="Calibri"/>
          <w:szCs w:val="24"/>
        </w:rPr>
      </w:pPr>
      <w:r w:rsidRPr="00EC7299">
        <w:rPr>
          <w:rFonts w:cs="Calibri"/>
          <w:szCs w:val="24"/>
        </w:rPr>
        <w:t>With a tight __________, the couple had to spend their honeymoon in the country instead of taking trips to foreign places.</w:t>
      </w:r>
    </w:p>
    <w:p w:rsidR="006D3D1E" w:rsidRPr="00EC7299" w:rsidRDefault="006D3D1E" w:rsidP="00564083">
      <w:pPr>
        <w:pStyle w:val="2"/>
        <w:tabs>
          <w:tab w:val="clear" w:pos="720"/>
          <w:tab w:val="clear" w:pos="1128"/>
          <w:tab w:val="clear" w:pos="2808"/>
          <w:tab w:val="clear" w:pos="4488"/>
          <w:tab w:val="clear" w:pos="6168"/>
          <w:tab w:val="left" w:pos="284"/>
          <w:tab w:val="left" w:pos="2085"/>
        </w:tabs>
        <w:ind w:leftChars="150" w:left="31680" w:firstLineChars="0" w:firstLine="0"/>
        <w:rPr>
          <w:rFonts w:ascii="Calibri" w:hAnsi="Calibri" w:cs="Calibri"/>
        </w:rPr>
      </w:pPr>
      <w:r w:rsidRPr="00EC7299">
        <w:rPr>
          <w:rFonts w:ascii="Calibri" w:hAnsi="Calibri" w:cs="Calibri"/>
        </w:rPr>
        <w:t>(A) suit</w:t>
      </w:r>
      <w:r w:rsidRPr="00EC7299">
        <w:rPr>
          <w:rFonts w:ascii="Calibri" w:hAnsi="Calibri" w:cs="Calibri"/>
        </w:rPr>
        <w:tab/>
      </w:r>
      <w:r w:rsidRPr="00EC7299">
        <w:rPr>
          <w:rFonts w:ascii="Calibri" w:hAnsi="Calibri" w:cs="Calibri"/>
        </w:rPr>
        <w:tab/>
        <w:t>(B) budget</w:t>
      </w:r>
      <w:r w:rsidRPr="00EC7299">
        <w:rPr>
          <w:rFonts w:ascii="Calibri" w:hAnsi="Calibri" w:cs="Calibri"/>
        </w:rPr>
        <w:tab/>
      </w:r>
      <w:r w:rsidRPr="00EC7299">
        <w:rPr>
          <w:rFonts w:ascii="Calibri" w:hAnsi="Calibri" w:cs="Calibri"/>
        </w:rPr>
        <w:tab/>
        <w:t>(C) fund</w:t>
      </w:r>
      <w:r w:rsidRPr="00EC7299">
        <w:rPr>
          <w:rFonts w:ascii="Calibri" w:hAnsi="Calibri" w:cs="Calibri"/>
        </w:rPr>
        <w:tab/>
      </w:r>
      <w:r w:rsidRPr="00EC7299">
        <w:rPr>
          <w:rFonts w:ascii="Calibri" w:hAnsi="Calibri" w:cs="Calibri"/>
        </w:rPr>
        <w:tab/>
      </w:r>
      <w:r w:rsidRPr="00EC7299">
        <w:rPr>
          <w:rFonts w:ascii="Calibri" w:hAnsi="Calibri" w:cs="Calibri"/>
        </w:rPr>
        <w:tab/>
        <w:t xml:space="preserve">(D) salary </w:t>
      </w:r>
    </w:p>
    <w:p w:rsidR="006D3D1E" w:rsidRPr="00EC7299" w:rsidRDefault="006D3D1E" w:rsidP="00E22A4A">
      <w:pPr>
        <w:pStyle w:val="2"/>
        <w:tabs>
          <w:tab w:val="clear" w:pos="720"/>
          <w:tab w:val="clear" w:pos="1128"/>
          <w:tab w:val="clear" w:pos="2808"/>
          <w:tab w:val="clear" w:pos="4488"/>
          <w:tab w:val="clear" w:pos="6168"/>
          <w:tab w:val="left" w:pos="45"/>
          <w:tab w:val="left" w:pos="2085"/>
        </w:tabs>
        <w:ind w:left="0" w:firstLineChars="0" w:firstLine="0"/>
        <w:rPr>
          <w:rFonts w:ascii="Calibri" w:hAnsi="Calibri" w:cs="Calibri"/>
        </w:rPr>
      </w:pPr>
      <w:r w:rsidRPr="00EC7299">
        <w:rPr>
          <w:rFonts w:ascii="Calibri" w:hAnsi="Calibri" w:cs="Calibri"/>
        </w:rPr>
        <w:tab/>
      </w:r>
    </w:p>
    <w:p w:rsidR="006D3D1E" w:rsidRPr="00EC7299" w:rsidRDefault="006D3D1E" w:rsidP="00E22A4A">
      <w:pPr>
        <w:pStyle w:val="ListParagraph"/>
        <w:ind w:leftChars="0" w:left="0"/>
        <w:jc w:val="both"/>
        <w:rPr>
          <w:rFonts w:eastAsia="標楷體"/>
        </w:rPr>
      </w:pPr>
      <w:r w:rsidRPr="00EC7299">
        <w:rPr>
          <w:rFonts w:eastAsia="標楷體" w:hint="eastAsia"/>
        </w:rPr>
        <w:t>參、文法測驗：請按題意，選出最適當的答案，畫在答案卡上。</w:t>
      </w:r>
      <w:r w:rsidRPr="00EC7299">
        <w:rPr>
          <w:rFonts w:eastAsia="標楷體"/>
        </w:rPr>
        <w:t>37~44</w:t>
      </w:r>
      <w:r w:rsidRPr="00EC7299">
        <w:rPr>
          <w:rFonts w:eastAsia="標楷體" w:hint="eastAsia"/>
        </w:rPr>
        <w:t>題，每題</w:t>
      </w:r>
    </w:p>
    <w:p w:rsidR="006D3D1E" w:rsidRPr="00EC7299" w:rsidRDefault="006D3D1E" w:rsidP="00E22A4A">
      <w:pPr>
        <w:pStyle w:val="ListParagraph"/>
        <w:ind w:leftChars="0" w:left="0" w:firstLine="480"/>
        <w:jc w:val="both"/>
        <w:rPr>
          <w:rFonts w:eastAsia="標楷體"/>
        </w:rPr>
      </w:pPr>
      <w:r w:rsidRPr="00EC7299">
        <w:rPr>
          <w:rFonts w:eastAsia="標楷體"/>
        </w:rPr>
        <w:t>2</w:t>
      </w:r>
      <w:r w:rsidRPr="00EC7299">
        <w:rPr>
          <w:rFonts w:eastAsia="標楷體" w:hint="eastAsia"/>
        </w:rPr>
        <w:t>分。</w:t>
      </w:r>
    </w:p>
    <w:p w:rsidR="006D3D1E" w:rsidRPr="00EC7299" w:rsidRDefault="006D3D1E" w:rsidP="007E6313">
      <w:pPr>
        <w:pStyle w:val="ListParagraph"/>
        <w:numPr>
          <w:ilvl w:val="0"/>
          <w:numId w:val="3"/>
        </w:numPr>
        <w:ind w:leftChars="0"/>
      </w:pPr>
      <w:r>
        <w:t>Mr. Harrison seems _____________ a successful businessperson while young</w:t>
      </w:r>
      <w:r w:rsidRPr="00EC7299">
        <w:t xml:space="preserve">. </w:t>
      </w:r>
    </w:p>
    <w:p w:rsidR="006D3D1E" w:rsidRDefault="006D3D1E" w:rsidP="00564083">
      <w:pPr>
        <w:pStyle w:val="ListParagraph"/>
        <w:numPr>
          <w:ilvl w:val="0"/>
          <w:numId w:val="43"/>
        </w:numPr>
        <w:ind w:leftChars="150" w:left="31680" w:hanging="357"/>
      </w:pPr>
      <w:r>
        <w:t xml:space="preserve">to be </w:t>
      </w:r>
      <w:r>
        <w:tab/>
      </w:r>
      <w:r>
        <w:tab/>
      </w:r>
      <w:r>
        <w:tab/>
      </w:r>
      <w:r>
        <w:tab/>
      </w:r>
      <w:r>
        <w:tab/>
      </w:r>
      <w:r>
        <w:tab/>
      </w:r>
      <w:r>
        <w:tab/>
        <w:t>(B) to have been</w:t>
      </w:r>
      <w:r w:rsidRPr="00EC7299">
        <w:tab/>
      </w:r>
      <w:r w:rsidRPr="00EC7299">
        <w:tab/>
      </w:r>
      <w:r w:rsidRPr="00EC7299">
        <w:tab/>
      </w:r>
      <w:r w:rsidRPr="00EC7299">
        <w:tab/>
      </w:r>
    </w:p>
    <w:p w:rsidR="006D3D1E" w:rsidRPr="00787B53" w:rsidRDefault="006D3D1E" w:rsidP="00564083">
      <w:pPr>
        <w:ind w:leftChars="150" w:left="31680"/>
        <w:rPr>
          <w:rFonts w:cs="Calibri"/>
        </w:rPr>
      </w:pPr>
      <w:r>
        <w:rPr>
          <w:rFonts w:cs="Calibri"/>
        </w:rPr>
        <w:t>(C) that he is</w:t>
      </w:r>
      <w:r>
        <w:rPr>
          <w:rFonts w:cs="Calibri"/>
        </w:rPr>
        <w:tab/>
      </w:r>
      <w:r>
        <w:rPr>
          <w:rFonts w:cs="Calibri"/>
        </w:rPr>
        <w:tab/>
      </w:r>
      <w:r>
        <w:rPr>
          <w:rFonts w:cs="Calibri"/>
        </w:rPr>
        <w:tab/>
      </w:r>
      <w:r>
        <w:rPr>
          <w:rFonts w:cs="Calibri"/>
        </w:rPr>
        <w:tab/>
      </w:r>
      <w:r>
        <w:rPr>
          <w:rFonts w:cs="Calibri"/>
        </w:rPr>
        <w:tab/>
      </w:r>
      <w:r>
        <w:rPr>
          <w:rFonts w:cs="Calibri"/>
        </w:rPr>
        <w:tab/>
        <w:t xml:space="preserve">(D) that he was </w:t>
      </w:r>
      <w:r w:rsidRPr="00787B53">
        <w:rPr>
          <w:rFonts w:cs="Calibri"/>
        </w:rPr>
        <w:t xml:space="preserve">   </w:t>
      </w:r>
    </w:p>
    <w:p w:rsidR="006D3D1E" w:rsidRPr="00EC7299" w:rsidRDefault="006D3D1E" w:rsidP="007E6313">
      <w:pPr>
        <w:pStyle w:val="ListParagraph"/>
        <w:numPr>
          <w:ilvl w:val="0"/>
          <w:numId w:val="3"/>
        </w:numPr>
        <w:ind w:leftChars="0"/>
      </w:pPr>
      <w:r w:rsidRPr="00EC7299">
        <w:t xml:space="preserve">Regular exercise and balanced diets are important for people _________ from  obesity. </w:t>
      </w:r>
    </w:p>
    <w:p w:rsidR="006D3D1E" w:rsidRPr="00EC7299" w:rsidRDefault="006D3D1E" w:rsidP="00564083">
      <w:pPr>
        <w:pStyle w:val="ListParagraph"/>
        <w:numPr>
          <w:ilvl w:val="0"/>
          <w:numId w:val="32"/>
        </w:numPr>
        <w:ind w:leftChars="150" w:left="31680" w:hanging="357"/>
      </w:pPr>
      <w:r w:rsidRPr="00EC7299">
        <w:rPr>
          <w:kern w:val="0"/>
        </w:rPr>
        <w:t xml:space="preserve">suffer </w:t>
      </w:r>
      <w:r w:rsidRPr="00EC7299">
        <w:rPr>
          <w:kern w:val="0"/>
        </w:rPr>
        <w:tab/>
      </w:r>
      <w:r w:rsidRPr="00EC7299">
        <w:rPr>
          <w:kern w:val="0"/>
        </w:rPr>
        <w:tab/>
      </w:r>
      <w:r w:rsidRPr="00EC7299">
        <w:rPr>
          <w:kern w:val="0"/>
        </w:rPr>
        <w:tab/>
        <w:t xml:space="preserve">(B) to suffer </w:t>
      </w:r>
      <w:r w:rsidRPr="00EC7299">
        <w:rPr>
          <w:kern w:val="0"/>
        </w:rPr>
        <w:tab/>
      </w:r>
      <w:r w:rsidRPr="00EC7299">
        <w:rPr>
          <w:kern w:val="0"/>
        </w:rPr>
        <w:tab/>
        <w:t>(C) suffering</w:t>
      </w:r>
      <w:r w:rsidRPr="00EC7299">
        <w:rPr>
          <w:kern w:val="0"/>
        </w:rPr>
        <w:tab/>
      </w:r>
      <w:r w:rsidRPr="00EC7299">
        <w:rPr>
          <w:kern w:val="0"/>
        </w:rPr>
        <w:tab/>
        <w:t xml:space="preserve">(D) who suffers  </w:t>
      </w:r>
    </w:p>
    <w:p w:rsidR="006D3D1E" w:rsidRPr="00EC7299" w:rsidRDefault="006D3D1E" w:rsidP="007E6313">
      <w:pPr>
        <w:pStyle w:val="ListParagraph"/>
        <w:numPr>
          <w:ilvl w:val="0"/>
          <w:numId w:val="3"/>
        </w:numPr>
        <w:ind w:leftChars="0"/>
      </w:pPr>
      <w:r w:rsidRPr="00EC7299">
        <w:t xml:space="preserve">With the advances in communications technology, it is necessary that social media ____________ strictly. </w:t>
      </w:r>
    </w:p>
    <w:p w:rsidR="006D3D1E" w:rsidRPr="00EC7299" w:rsidRDefault="006D3D1E" w:rsidP="00564083">
      <w:pPr>
        <w:pStyle w:val="ListParagraph"/>
        <w:numPr>
          <w:ilvl w:val="0"/>
          <w:numId w:val="33"/>
        </w:numPr>
        <w:ind w:leftChars="150" w:left="31680" w:hanging="357"/>
      </w:pPr>
      <w:r w:rsidRPr="00EC7299">
        <w:rPr>
          <w:kern w:val="0"/>
        </w:rPr>
        <w:t>be restricted</w:t>
      </w:r>
      <w:r w:rsidRPr="00EC7299">
        <w:rPr>
          <w:kern w:val="0"/>
        </w:rPr>
        <w:tab/>
        <w:t>(B) is restricted</w:t>
      </w:r>
      <w:r w:rsidRPr="00EC7299">
        <w:rPr>
          <w:kern w:val="0"/>
        </w:rPr>
        <w:tab/>
        <w:t>(C) restrict</w:t>
      </w:r>
      <w:r w:rsidRPr="00EC7299">
        <w:rPr>
          <w:kern w:val="0"/>
        </w:rPr>
        <w:tab/>
      </w:r>
      <w:r w:rsidRPr="00EC7299">
        <w:rPr>
          <w:kern w:val="0"/>
        </w:rPr>
        <w:tab/>
        <w:t xml:space="preserve">(D) restricts </w:t>
      </w:r>
    </w:p>
    <w:p w:rsidR="006D3D1E" w:rsidRPr="00EC7299" w:rsidRDefault="006D3D1E" w:rsidP="007E6313">
      <w:pPr>
        <w:pStyle w:val="ListParagraph"/>
        <w:numPr>
          <w:ilvl w:val="0"/>
          <w:numId w:val="3"/>
        </w:numPr>
        <w:ind w:leftChars="0"/>
      </w:pPr>
      <w:r w:rsidRPr="00EC7299">
        <w:t xml:space="preserve">In the depths of the forest ___________.  </w:t>
      </w:r>
    </w:p>
    <w:p w:rsidR="006D3D1E" w:rsidRPr="00EC7299" w:rsidRDefault="006D3D1E" w:rsidP="00564083">
      <w:pPr>
        <w:pStyle w:val="ListParagraph"/>
        <w:numPr>
          <w:ilvl w:val="0"/>
          <w:numId w:val="34"/>
        </w:numPr>
        <w:ind w:leftChars="150" w:left="31680" w:hanging="357"/>
      </w:pPr>
      <w:r w:rsidRPr="00EC7299">
        <w:rPr>
          <w:kern w:val="0"/>
        </w:rPr>
        <w:t>live an old man</w:t>
      </w:r>
      <w:r w:rsidRPr="00EC7299">
        <w:rPr>
          <w:kern w:val="0"/>
        </w:rPr>
        <w:tab/>
      </w:r>
      <w:r w:rsidRPr="00EC7299">
        <w:rPr>
          <w:kern w:val="0"/>
        </w:rPr>
        <w:tab/>
      </w:r>
      <w:r w:rsidRPr="00EC7299">
        <w:rPr>
          <w:kern w:val="0"/>
        </w:rPr>
        <w:tab/>
      </w:r>
      <w:r w:rsidRPr="00EC7299">
        <w:rPr>
          <w:kern w:val="0"/>
        </w:rPr>
        <w:tab/>
      </w:r>
      <w:r w:rsidRPr="00EC7299">
        <w:rPr>
          <w:kern w:val="0"/>
        </w:rPr>
        <w:tab/>
        <w:t>(B) an old man lives</w:t>
      </w:r>
    </w:p>
    <w:p w:rsidR="006D3D1E" w:rsidRPr="00EC7299" w:rsidRDefault="006D3D1E" w:rsidP="00564083">
      <w:pPr>
        <w:ind w:leftChars="150" w:left="31680"/>
        <w:rPr>
          <w:rFonts w:cs="Calibri"/>
          <w:szCs w:val="24"/>
        </w:rPr>
      </w:pPr>
      <w:r w:rsidRPr="00EC7299">
        <w:rPr>
          <w:rFonts w:cs="Calibri"/>
          <w:kern w:val="0"/>
          <w:szCs w:val="24"/>
        </w:rPr>
        <w:t>(C) lives an old man</w:t>
      </w:r>
      <w:r w:rsidRPr="00EC7299">
        <w:rPr>
          <w:rFonts w:cs="Calibri"/>
          <w:kern w:val="0"/>
          <w:szCs w:val="24"/>
        </w:rPr>
        <w:tab/>
      </w:r>
      <w:r w:rsidRPr="00EC7299">
        <w:rPr>
          <w:rFonts w:cs="Calibri"/>
          <w:kern w:val="0"/>
          <w:szCs w:val="24"/>
        </w:rPr>
        <w:tab/>
      </w:r>
      <w:r w:rsidRPr="00EC7299">
        <w:rPr>
          <w:rFonts w:cs="Calibri"/>
          <w:kern w:val="0"/>
          <w:szCs w:val="24"/>
        </w:rPr>
        <w:tab/>
      </w:r>
      <w:r w:rsidRPr="00EC7299">
        <w:rPr>
          <w:rFonts w:cs="Calibri"/>
          <w:kern w:val="0"/>
          <w:szCs w:val="24"/>
        </w:rPr>
        <w:tab/>
      </w:r>
      <w:r w:rsidRPr="00EC7299">
        <w:rPr>
          <w:rFonts w:cs="Calibri"/>
          <w:kern w:val="0"/>
          <w:szCs w:val="24"/>
        </w:rPr>
        <w:tab/>
        <w:t xml:space="preserve">(D) does an old man live </w:t>
      </w:r>
    </w:p>
    <w:p w:rsidR="006D3D1E" w:rsidRPr="00EC7299" w:rsidRDefault="006D3D1E" w:rsidP="007E6313">
      <w:pPr>
        <w:pStyle w:val="ListParagraph"/>
        <w:numPr>
          <w:ilvl w:val="0"/>
          <w:numId w:val="3"/>
        </w:numPr>
        <w:ind w:leftChars="0"/>
      </w:pPr>
      <w:r w:rsidRPr="00EC7299">
        <w:t xml:space="preserve">Our boss, Mr. Jackson, had the project about the marketing strategy __________ before we left the office. </w:t>
      </w:r>
    </w:p>
    <w:p w:rsidR="006D3D1E" w:rsidRPr="00EC7299" w:rsidRDefault="006D3D1E" w:rsidP="00564083">
      <w:pPr>
        <w:pStyle w:val="ListParagraph"/>
        <w:numPr>
          <w:ilvl w:val="0"/>
          <w:numId w:val="36"/>
        </w:numPr>
        <w:ind w:leftChars="150" w:left="31680" w:hanging="357"/>
      </w:pPr>
      <w:r w:rsidRPr="00EC7299">
        <w:rPr>
          <w:kern w:val="0"/>
        </w:rPr>
        <w:t>to finish</w:t>
      </w:r>
      <w:r w:rsidRPr="00EC7299">
        <w:rPr>
          <w:kern w:val="0"/>
        </w:rPr>
        <w:tab/>
      </w:r>
      <w:r w:rsidRPr="00EC7299">
        <w:rPr>
          <w:kern w:val="0"/>
        </w:rPr>
        <w:tab/>
        <w:t>(B) finish</w:t>
      </w:r>
      <w:r w:rsidRPr="00EC7299">
        <w:rPr>
          <w:kern w:val="0"/>
        </w:rPr>
        <w:tab/>
      </w:r>
      <w:r w:rsidRPr="00EC7299">
        <w:rPr>
          <w:kern w:val="0"/>
        </w:rPr>
        <w:tab/>
      </w:r>
      <w:r w:rsidRPr="00EC7299">
        <w:rPr>
          <w:kern w:val="0"/>
        </w:rPr>
        <w:tab/>
        <w:t>(C) be finished</w:t>
      </w:r>
      <w:r w:rsidRPr="00EC7299">
        <w:rPr>
          <w:kern w:val="0"/>
        </w:rPr>
        <w:tab/>
      </w:r>
      <w:r w:rsidRPr="00EC7299">
        <w:rPr>
          <w:kern w:val="0"/>
        </w:rPr>
        <w:tab/>
        <w:t xml:space="preserve">(D) finished </w:t>
      </w:r>
    </w:p>
    <w:p w:rsidR="006D3D1E" w:rsidRPr="00EC7299" w:rsidRDefault="006D3D1E" w:rsidP="007E6313">
      <w:pPr>
        <w:pStyle w:val="ListParagraph"/>
        <w:numPr>
          <w:ilvl w:val="0"/>
          <w:numId w:val="3"/>
        </w:numPr>
        <w:ind w:leftChars="0"/>
      </w:pPr>
      <w:r w:rsidRPr="00EC7299">
        <w:t>Amy broke the school record for the 5,000 meters, ___________ made us very happy and excited.</w:t>
      </w:r>
    </w:p>
    <w:p w:rsidR="006D3D1E" w:rsidRPr="00EC7299" w:rsidRDefault="006D3D1E" w:rsidP="00564083">
      <w:pPr>
        <w:ind w:leftChars="150" w:left="31680"/>
        <w:rPr>
          <w:rFonts w:cs="Calibri"/>
          <w:szCs w:val="24"/>
        </w:rPr>
      </w:pPr>
      <w:r w:rsidRPr="00EC7299">
        <w:rPr>
          <w:rFonts w:cs="Calibri"/>
          <w:szCs w:val="24"/>
        </w:rPr>
        <w:t>(A) which</w:t>
      </w:r>
      <w:r w:rsidRPr="00EC7299">
        <w:rPr>
          <w:rFonts w:cs="Calibri"/>
          <w:szCs w:val="24"/>
        </w:rPr>
        <w:tab/>
      </w:r>
      <w:r w:rsidRPr="00EC7299">
        <w:rPr>
          <w:rFonts w:cs="Calibri"/>
          <w:szCs w:val="24"/>
        </w:rPr>
        <w:tab/>
      </w:r>
      <w:r w:rsidRPr="00EC7299">
        <w:rPr>
          <w:rFonts w:cs="Calibri"/>
          <w:szCs w:val="24"/>
        </w:rPr>
        <w:tab/>
        <w:t>(B) and</w:t>
      </w:r>
      <w:r w:rsidRPr="00EC7299">
        <w:rPr>
          <w:rFonts w:cs="Calibri"/>
          <w:szCs w:val="24"/>
        </w:rPr>
        <w:tab/>
      </w:r>
      <w:r w:rsidRPr="00EC7299">
        <w:rPr>
          <w:rFonts w:cs="Calibri"/>
          <w:szCs w:val="24"/>
        </w:rPr>
        <w:tab/>
      </w:r>
      <w:r w:rsidRPr="00EC7299">
        <w:rPr>
          <w:rFonts w:cs="Calibri"/>
          <w:szCs w:val="24"/>
        </w:rPr>
        <w:tab/>
        <w:t>(C) that</w:t>
      </w:r>
      <w:r w:rsidRPr="00EC7299">
        <w:rPr>
          <w:rFonts w:cs="Calibri"/>
          <w:szCs w:val="24"/>
        </w:rPr>
        <w:tab/>
      </w:r>
      <w:r w:rsidRPr="00EC7299">
        <w:rPr>
          <w:rFonts w:cs="Calibri"/>
          <w:szCs w:val="24"/>
        </w:rPr>
        <w:tab/>
      </w:r>
      <w:r w:rsidRPr="00EC7299">
        <w:rPr>
          <w:rFonts w:cs="Calibri"/>
          <w:szCs w:val="24"/>
        </w:rPr>
        <w:tab/>
        <w:t>(D) who</w:t>
      </w:r>
    </w:p>
    <w:p w:rsidR="006D3D1E" w:rsidRPr="007B67FE" w:rsidRDefault="006D3D1E" w:rsidP="00E22A4A">
      <w:pPr>
        <w:pStyle w:val="ListParagraph"/>
        <w:numPr>
          <w:ilvl w:val="0"/>
          <w:numId w:val="3"/>
        </w:numPr>
        <w:ind w:leftChars="0"/>
      </w:pPr>
      <w:r w:rsidRPr="007B67FE">
        <w:t xml:space="preserve">Ms. Harrison often gives an apple as a prize to ________ is interested in </w:t>
      </w:r>
      <w:bookmarkStart w:id="0" w:name="_GoBack"/>
      <w:bookmarkEnd w:id="0"/>
      <w:r w:rsidRPr="007B67FE">
        <w:t xml:space="preserve">studying. </w:t>
      </w:r>
    </w:p>
    <w:p w:rsidR="006D3D1E" w:rsidRPr="00EC7299" w:rsidRDefault="006D3D1E" w:rsidP="00564083">
      <w:pPr>
        <w:pStyle w:val="ListParagraph"/>
        <w:numPr>
          <w:ilvl w:val="0"/>
          <w:numId w:val="35"/>
        </w:numPr>
        <w:ind w:leftChars="150" w:left="31680" w:hanging="357"/>
      </w:pPr>
      <w:r w:rsidRPr="00EC7299">
        <w:rPr>
          <w:kern w:val="0"/>
        </w:rPr>
        <w:t>anyone</w:t>
      </w:r>
      <w:r w:rsidRPr="00EC7299">
        <w:rPr>
          <w:kern w:val="0"/>
        </w:rPr>
        <w:tab/>
      </w:r>
      <w:r w:rsidRPr="00EC7299">
        <w:rPr>
          <w:kern w:val="0"/>
        </w:rPr>
        <w:tab/>
      </w:r>
      <w:r w:rsidRPr="00EC7299">
        <w:rPr>
          <w:kern w:val="0"/>
        </w:rPr>
        <w:tab/>
        <w:t>(B) who</w:t>
      </w:r>
      <w:r w:rsidRPr="00EC7299">
        <w:rPr>
          <w:kern w:val="0"/>
        </w:rPr>
        <w:tab/>
      </w:r>
      <w:r w:rsidRPr="00EC7299">
        <w:rPr>
          <w:kern w:val="0"/>
        </w:rPr>
        <w:tab/>
      </w:r>
      <w:r w:rsidRPr="00EC7299">
        <w:rPr>
          <w:kern w:val="0"/>
        </w:rPr>
        <w:tab/>
        <w:t>(C) those who</w:t>
      </w:r>
      <w:r w:rsidRPr="00EC7299">
        <w:rPr>
          <w:kern w:val="0"/>
        </w:rPr>
        <w:tab/>
      </w:r>
      <w:r w:rsidRPr="00EC7299">
        <w:rPr>
          <w:kern w:val="0"/>
        </w:rPr>
        <w:tab/>
        <w:t xml:space="preserve">(D) whoever  </w:t>
      </w:r>
    </w:p>
    <w:p w:rsidR="006D3D1E" w:rsidRPr="00EC7299" w:rsidRDefault="006D3D1E" w:rsidP="007E6313">
      <w:pPr>
        <w:pStyle w:val="ListParagraph"/>
        <w:numPr>
          <w:ilvl w:val="0"/>
          <w:numId w:val="3"/>
        </w:numPr>
        <w:ind w:leftChars="0"/>
      </w:pPr>
      <w:r w:rsidRPr="00EC7299">
        <w:t xml:space="preserve">My grandmother sat on the rocking chair, with her eyes ___________. </w:t>
      </w:r>
    </w:p>
    <w:p w:rsidR="006D3D1E" w:rsidRPr="00EC7299" w:rsidRDefault="006D3D1E" w:rsidP="00564083">
      <w:pPr>
        <w:pStyle w:val="ListParagraph"/>
        <w:numPr>
          <w:ilvl w:val="0"/>
          <w:numId w:val="37"/>
        </w:numPr>
        <w:ind w:leftChars="150" w:left="31680" w:hanging="357"/>
      </w:pPr>
      <w:r w:rsidRPr="00EC7299">
        <w:t>closing</w:t>
      </w:r>
      <w:r w:rsidRPr="00EC7299">
        <w:tab/>
      </w:r>
      <w:r w:rsidRPr="00EC7299">
        <w:tab/>
      </w:r>
      <w:r w:rsidRPr="00EC7299">
        <w:tab/>
        <w:t>(B) are closing</w:t>
      </w:r>
      <w:r w:rsidRPr="00EC7299">
        <w:tab/>
      </w:r>
      <w:r w:rsidRPr="00EC7299">
        <w:tab/>
      </w:r>
      <w:r w:rsidRPr="00EC7299">
        <w:tab/>
        <w:t>(C) closed</w:t>
      </w:r>
      <w:r w:rsidRPr="00EC7299">
        <w:tab/>
      </w:r>
      <w:r w:rsidRPr="00EC7299">
        <w:tab/>
      </w:r>
      <w:r w:rsidRPr="00EC7299">
        <w:tab/>
        <w:t xml:space="preserve">(D) are closed  </w:t>
      </w:r>
    </w:p>
    <w:p w:rsidR="006D3D1E" w:rsidRPr="00EC7299" w:rsidRDefault="006D3D1E" w:rsidP="00E22A4A">
      <w:pPr>
        <w:rPr>
          <w:rFonts w:cs="Calibri"/>
          <w:szCs w:val="24"/>
        </w:rPr>
      </w:pPr>
    </w:p>
    <w:p w:rsidR="006D3D1E" w:rsidRPr="00EC7299" w:rsidRDefault="006D3D1E" w:rsidP="00E22A4A">
      <w:pPr>
        <w:rPr>
          <w:rFonts w:eastAsia="標楷體" w:cs="Calibri"/>
          <w:szCs w:val="24"/>
        </w:rPr>
      </w:pPr>
      <w:r w:rsidRPr="00EC7299">
        <w:rPr>
          <w:rFonts w:eastAsia="標楷體" w:cs="Calibri" w:hint="eastAsia"/>
          <w:szCs w:val="24"/>
        </w:rPr>
        <w:t>肆、文意選填：本測驗</w:t>
      </w:r>
      <w:r w:rsidRPr="00EC7299">
        <w:rPr>
          <w:rFonts w:eastAsia="標楷體" w:cs="Calibri"/>
          <w:szCs w:val="24"/>
        </w:rPr>
        <w:t>45~54</w:t>
      </w:r>
      <w:r w:rsidRPr="00EC7299">
        <w:rPr>
          <w:rFonts w:eastAsia="標楷體" w:cs="Calibri" w:hint="eastAsia"/>
          <w:szCs w:val="24"/>
        </w:rPr>
        <w:t>題共有</w:t>
      </w:r>
      <w:r w:rsidRPr="00EC7299">
        <w:rPr>
          <w:rFonts w:eastAsia="標楷體" w:cs="Calibri"/>
          <w:szCs w:val="24"/>
        </w:rPr>
        <w:t>10</w:t>
      </w:r>
      <w:r w:rsidRPr="00EC7299">
        <w:rPr>
          <w:rFonts w:eastAsia="標楷體" w:cs="Calibri" w:hint="eastAsia"/>
          <w:szCs w:val="24"/>
        </w:rPr>
        <w:t>題，每題</w:t>
      </w:r>
      <w:r w:rsidRPr="00EC7299">
        <w:rPr>
          <w:rFonts w:eastAsia="標楷體" w:cs="Calibri"/>
          <w:szCs w:val="24"/>
        </w:rPr>
        <w:t>3</w:t>
      </w:r>
      <w:r w:rsidRPr="00EC7299">
        <w:rPr>
          <w:rFonts w:eastAsia="標楷體" w:cs="Calibri" w:hint="eastAsia"/>
          <w:szCs w:val="24"/>
        </w:rPr>
        <w:t>分。請按文意，選出最適當</w:t>
      </w:r>
    </w:p>
    <w:p w:rsidR="006D3D1E" w:rsidRPr="00EC7299" w:rsidRDefault="006D3D1E" w:rsidP="00E22A4A">
      <w:pPr>
        <w:pStyle w:val="ListParagraph"/>
        <w:ind w:leftChars="0"/>
        <w:rPr>
          <w:rFonts w:eastAsia="標楷體"/>
        </w:rPr>
      </w:pPr>
      <w:r w:rsidRPr="00EC7299">
        <w:rPr>
          <w:rFonts w:eastAsia="標楷體" w:hint="eastAsia"/>
        </w:rPr>
        <w:t>的答案，畫在答案卡上。</w:t>
      </w:r>
    </w:p>
    <w:p w:rsidR="006D3D1E" w:rsidRPr="00EC7299" w:rsidRDefault="006D3D1E" w:rsidP="0066155D">
      <w:pPr>
        <w:ind w:firstLine="480"/>
        <w:jc w:val="both"/>
        <w:rPr>
          <w:rFonts w:cs="Calibri"/>
          <w:szCs w:val="24"/>
          <w:u w:val="single"/>
        </w:rPr>
      </w:pPr>
      <w:r w:rsidRPr="00EC7299">
        <w:rPr>
          <w:rFonts w:cs="Calibri"/>
          <w:szCs w:val="24"/>
        </w:rPr>
        <w:t xml:space="preserve">Do you have Facebook or Instagram? If you do, you’re in good </w:t>
      </w:r>
      <w:r w:rsidRPr="00EC7299">
        <w:rPr>
          <w:rFonts w:cs="Calibri"/>
          <w:szCs w:val="24"/>
          <w:u w:val="single"/>
        </w:rPr>
        <w:t xml:space="preserve">   45   </w:t>
      </w:r>
      <w:r w:rsidRPr="00EC7299">
        <w:rPr>
          <w:rFonts w:cs="Calibri"/>
          <w:szCs w:val="24"/>
        </w:rPr>
        <w:t xml:space="preserve">. With more than one billion people around the world now </w:t>
      </w:r>
      <w:r w:rsidRPr="00EC7299">
        <w:rPr>
          <w:rFonts w:cs="Calibri"/>
          <w:szCs w:val="24"/>
          <w:u w:val="single"/>
        </w:rPr>
        <w:t xml:space="preserve">   46   </w:t>
      </w:r>
      <w:r w:rsidRPr="00EC7299">
        <w:rPr>
          <w:rFonts w:cs="Calibri"/>
          <w:szCs w:val="24"/>
        </w:rPr>
        <w:t xml:space="preserve"> the photo- and video-sharing apps, they are changing the way people live their lives. Meanwhile, it has </w:t>
      </w:r>
      <w:r w:rsidRPr="00EC7299">
        <w:rPr>
          <w:rFonts w:cs="Calibri"/>
          <w:szCs w:val="24"/>
          <w:u w:val="single"/>
        </w:rPr>
        <w:t xml:space="preserve">   47   </w:t>
      </w:r>
      <w:r w:rsidRPr="00EC7299">
        <w:rPr>
          <w:rFonts w:cs="Calibri"/>
          <w:szCs w:val="24"/>
        </w:rPr>
        <w:t xml:space="preserve"> a lot of pros and cons. </w:t>
      </w:r>
    </w:p>
    <w:p w:rsidR="006D3D1E" w:rsidRPr="00EC7299" w:rsidRDefault="006D3D1E" w:rsidP="00E22A4A">
      <w:pPr>
        <w:jc w:val="both"/>
        <w:rPr>
          <w:rFonts w:cs="Calibri"/>
          <w:szCs w:val="24"/>
        </w:rPr>
      </w:pPr>
      <w:r w:rsidRPr="00EC7299">
        <w:rPr>
          <w:rFonts w:cs="Calibri"/>
          <w:szCs w:val="24"/>
        </w:rPr>
        <w:t xml:space="preserve">    Let’s look at the positives first. </w:t>
      </w:r>
      <w:r w:rsidRPr="00EC7299">
        <w:rPr>
          <w:rFonts w:cs="Calibri"/>
          <w:szCs w:val="24"/>
          <w:u w:val="single"/>
        </w:rPr>
        <w:t xml:space="preserve">   48   </w:t>
      </w:r>
      <w:r w:rsidRPr="00EC7299">
        <w:rPr>
          <w:rFonts w:cs="Calibri"/>
          <w:szCs w:val="24"/>
        </w:rPr>
        <w:t xml:space="preserve"> no denying that social media can act like a community--- a platform for people to reach out to users who have similar interests. With the development of such apps, however, the power of social media is increasingly growing, which </w:t>
      </w:r>
      <w:r w:rsidRPr="00EC7299">
        <w:rPr>
          <w:rFonts w:cs="Calibri"/>
          <w:szCs w:val="24"/>
          <w:u w:val="single"/>
        </w:rPr>
        <w:t xml:space="preserve">   49   </w:t>
      </w:r>
      <w:r w:rsidRPr="00EC7299">
        <w:rPr>
          <w:rFonts w:cs="Calibri"/>
          <w:szCs w:val="24"/>
        </w:rPr>
        <w:t xml:space="preserve"> it more manipulative. India’s 2019 general election, </w:t>
      </w:r>
      <w:r w:rsidRPr="00EC7299">
        <w:rPr>
          <w:rFonts w:cs="Calibri"/>
          <w:szCs w:val="24"/>
          <w:u w:val="single"/>
        </w:rPr>
        <w:t xml:space="preserve">   50   </w:t>
      </w:r>
      <w:r w:rsidRPr="00EC7299">
        <w:rPr>
          <w:rFonts w:cs="Calibri"/>
          <w:szCs w:val="24"/>
        </w:rPr>
        <w:t xml:space="preserve">, saw a surge of social media figures working with political parties to woo voters. Social media influencers also played an important role in the UK’s recent election. Since YouTubers and other influencers are </w:t>
      </w:r>
      <w:r w:rsidRPr="00EC7299">
        <w:rPr>
          <w:rFonts w:cs="Calibri"/>
          <w:szCs w:val="24"/>
          <w:u w:val="single"/>
        </w:rPr>
        <w:t xml:space="preserve">   51   </w:t>
      </w:r>
      <w:r w:rsidRPr="00EC7299">
        <w:rPr>
          <w:rFonts w:cs="Calibri"/>
          <w:szCs w:val="24"/>
        </w:rPr>
        <w:t xml:space="preserve"> as ordinary people and not part of any political party, their followers are more likely to accept what they say as true. This trend can have a huge impact on how certain sites display information. </w:t>
      </w:r>
      <w:r w:rsidRPr="00EC7299">
        <w:rPr>
          <w:rFonts w:cs="Calibri"/>
          <w:szCs w:val="24"/>
          <w:u w:val="single"/>
        </w:rPr>
        <w:t xml:space="preserve">   52   </w:t>
      </w:r>
      <w:r w:rsidRPr="00EC7299">
        <w:rPr>
          <w:rFonts w:cs="Calibri"/>
          <w:szCs w:val="24"/>
        </w:rPr>
        <w:t xml:space="preserve"> this reason, it is harmful to the public’s awareness of major issues.</w:t>
      </w:r>
      <w:r w:rsidRPr="00EC7299">
        <w:rPr>
          <w:rFonts w:cs="Calibri"/>
          <w:szCs w:val="24"/>
        </w:rPr>
        <w:tab/>
        <w:t xml:space="preserve"> </w:t>
      </w:r>
    </w:p>
    <w:p w:rsidR="006D3D1E" w:rsidRPr="00EC7299" w:rsidRDefault="006D3D1E" w:rsidP="00E22A4A">
      <w:pPr>
        <w:pStyle w:val="NormalWeb"/>
        <w:spacing w:beforeAutospacing="0" w:afterAutospacing="0"/>
        <w:ind w:firstLine="480"/>
        <w:jc w:val="both"/>
        <w:rPr>
          <w:rFonts w:ascii="Calibri" w:hAnsi="Calibri" w:cs="Calibri"/>
        </w:rPr>
      </w:pPr>
      <w:r w:rsidRPr="00EC7299">
        <w:rPr>
          <w:rFonts w:ascii="Calibri" w:hAnsi="Calibri" w:cs="Calibri"/>
          <w:u w:val="single"/>
        </w:rPr>
        <w:t xml:space="preserve">   53   </w:t>
      </w:r>
      <w:r w:rsidRPr="00EC7299">
        <w:rPr>
          <w:rFonts w:ascii="Calibri" w:hAnsi="Calibri" w:cs="Calibri"/>
        </w:rPr>
        <w:t xml:space="preserve"> downsides social media has brought, it can still be a valuable tool for learning and communicating when </w:t>
      </w:r>
      <w:r w:rsidRPr="00EC7299">
        <w:rPr>
          <w:rFonts w:ascii="Calibri" w:hAnsi="Calibri" w:cs="Calibri"/>
          <w:u w:val="single"/>
        </w:rPr>
        <w:t xml:space="preserve">   54   </w:t>
      </w:r>
      <w:r w:rsidRPr="00EC7299">
        <w:rPr>
          <w:rFonts w:ascii="Calibri" w:hAnsi="Calibri" w:cs="Calibri"/>
        </w:rPr>
        <w:t xml:space="preserve"> prudently. Therefore, it is important for users to take control of social media. </w:t>
      </w:r>
    </w:p>
    <w:p w:rsidR="006D3D1E" w:rsidRPr="00EC7299" w:rsidRDefault="006D3D1E" w:rsidP="007E6313">
      <w:pPr>
        <w:pStyle w:val="ListParagraph"/>
        <w:numPr>
          <w:ilvl w:val="0"/>
          <w:numId w:val="3"/>
        </w:numPr>
        <w:ind w:leftChars="0"/>
        <w:rPr>
          <w:color w:val="202122"/>
          <w:shd w:val="clear" w:color="auto" w:fill="FFFFFF"/>
        </w:rPr>
      </w:pPr>
      <w:r w:rsidRPr="00EC7299">
        <w:rPr>
          <w:color w:val="202122"/>
          <w:shd w:val="clear" w:color="auto" w:fill="FFFFFF"/>
        </w:rPr>
        <w:t>(A) comment</w:t>
      </w:r>
      <w:r w:rsidRPr="00EC7299">
        <w:rPr>
          <w:color w:val="202122"/>
          <w:shd w:val="clear" w:color="auto" w:fill="FFFFFF"/>
        </w:rPr>
        <w:tab/>
      </w:r>
      <w:r w:rsidRPr="00EC7299">
        <w:rPr>
          <w:color w:val="202122"/>
          <w:shd w:val="clear" w:color="auto" w:fill="FFFFFF"/>
        </w:rPr>
        <w:tab/>
      </w:r>
      <w:r w:rsidRPr="00EC7299">
        <w:rPr>
          <w:color w:val="202122"/>
          <w:shd w:val="clear" w:color="auto" w:fill="FFFFFF"/>
        </w:rPr>
        <w:tab/>
        <w:t xml:space="preserve">(B) conversation </w:t>
      </w:r>
      <w:r w:rsidRPr="00EC7299">
        <w:rPr>
          <w:color w:val="202122"/>
          <w:shd w:val="clear" w:color="auto" w:fill="FFFFFF"/>
        </w:rPr>
        <w:tab/>
        <w:t>(C) company</w:t>
      </w:r>
      <w:r w:rsidRPr="00EC7299">
        <w:rPr>
          <w:color w:val="202122"/>
          <w:shd w:val="clear" w:color="auto" w:fill="FFFFFF"/>
        </w:rPr>
        <w:tab/>
      </w:r>
      <w:r w:rsidRPr="00EC7299">
        <w:rPr>
          <w:color w:val="202122"/>
          <w:shd w:val="clear" w:color="auto" w:fill="FFFFFF"/>
        </w:rPr>
        <w:tab/>
        <w:t>(D) companion</w:t>
      </w:r>
    </w:p>
    <w:p w:rsidR="006D3D1E" w:rsidRPr="00EC7299" w:rsidRDefault="006D3D1E" w:rsidP="007E6313">
      <w:pPr>
        <w:pStyle w:val="ListParagraph"/>
        <w:numPr>
          <w:ilvl w:val="0"/>
          <w:numId w:val="3"/>
        </w:numPr>
        <w:ind w:leftChars="0"/>
        <w:rPr>
          <w:color w:val="202122"/>
          <w:shd w:val="clear" w:color="auto" w:fill="FFFFFF"/>
        </w:rPr>
      </w:pPr>
      <w:r w:rsidRPr="00EC7299">
        <w:rPr>
          <w:color w:val="202122"/>
          <w:shd w:val="clear" w:color="auto" w:fill="FFFFFF"/>
        </w:rPr>
        <w:t xml:space="preserve">(A) use </w:t>
      </w:r>
      <w:r w:rsidRPr="00EC7299">
        <w:rPr>
          <w:color w:val="202122"/>
          <w:shd w:val="clear" w:color="auto" w:fill="FFFFFF"/>
        </w:rPr>
        <w:tab/>
      </w:r>
      <w:r w:rsidRPr="00EC7299">
        <w:rPr>
          <w:color w:val="202122"/>
          <w:shd w:val="clear" w:color="auto" w:fill="FFFFFF"/>
        </w:rPr>
        <w:tab/>
      </w:r>
      <w:r w:rsidRPr="00EC7299">
        <w:rPr>
          <w:color w:val="202122"/>
          <w:shd w:val="clear" w:color="auto" w:fill="FFFFFF"/>
        </w:rPr>
        <w:tab/>
      </w:r>
      <w:r w:rsidRPr="00EC7299">
        <w:rPr>
          <w:color w:val="202122"/>
          <w:shd w:val="clear" w:color="auto" w:fill="FFFFFF"/>
        </w:rPr>
        <w:tab/>
        <w:t>(B) using</w:t>
      </w:r>
      <w:r w:rsidRPr="00EC7299">
        <w:rPr>
          <w:color w:val="202122"/>
          <w:shd w:val="clear" w:color="auto" w:fill="FFFFFF"/>
        </w:rPr>
        <w:tab/>
      </w:r>
      <w:r w:rsidRPr="00EC7299">
        <w:rPr>
          <w:color w:val="202122"/>
          <w:shd w:val="clear" w:color="auto" w:fill="FFFFFF"/>
        </w:rPr>
        <w:tab/>
      </w:r>
      <w:r w:rsidRPr="00EC7299">
        <w:rPr>
          <w:color w:val="202122"/>
          <w:shd w:val="clear" w:color="auto" w:fill="FFFFFF"/>
        </w:rPr>
        <w:tab/>
        <w:t>(C) to use</w:t>
      </w:r>
      <w:r w:rsidRPr="00EC7299">
        <w:rPr>
          <w:color w:val="202122"/>
          <w:shd w:val="clear" w:color="auto" w:fill="FFFFFF"/>
        </w:rPr>
        <w:tab/>
      </w:r>
      <w:r w:rsidRPr="00EC7299">
        <w:rPr>
          <w:color w:val="202122"/>
          <w:shd w:val="clear" w:color="auto" w:fill="FFFFFF"/>
        </w:rPr>
        <w:tab/>
      </w:r>
      <w:r w:rsidRPr="00EC7299">
        <w:rPr>
          <w:color w:val="202122"/>
          <w:shd w:val="clear" w:color="auto" w:fill="FFFFFF"/>
        </w:rPr>
        <w:tab/>
        <w:t xml:space="preserve">(D) are using  </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(A) raised</w:t>
      </w:r>
      <w:r w:rsidRPr="00EC7299">
        <w:rPr>
          <w:kern w:val="0"/>
        </w:rPr>
        <w:tab/>
      </w:r>
      <w:r w:rsidRPr="00EC7299">
        <w:rPr>
          <w:kern w:val="0"/>
        </w:rPr>
        <w:tab/>
      </w:r>
      <w:r w:rsidRPr="00EC7299">
        <w:rPr>
          <w:kern w:val="0"/>
        </w:rPr>
        <w:tab/>
      </w:r>
      <w:r w:rsidRPr="00EC7299">
        <w:rPr>
          <w:kern w:val="0"/>
        </w:rPr>
        <w:tab/>
        <w:t>(B) risen</w:t>
      </w:r>
      <w:r w:rsidRPr="00EC7299">
        <w:rPr>
          <w:kern w:val="0"/>
        </w:rPr>
        <w:tab/>
      </w:r>
      <w:r w:rsidRPr="00EC7299">
        <w:rPr>
          <w:kern w:val="0"/>
        </w:rPr>
        <w:tab/>
      </w:r>
      <w:r w:rsidRPr="00EC7299">
        <w:rPr>
          <w:kern w:val="0"/>
        </w:rPr>
        <w:tab/>
        <w:t>(C) assured</w:t>
      </w:r>
      <w:r w:rsidRPr="00EC7299">
        <w:rPr>
          <w:kern w:val="0"/>
        </w:rPr>
        <w:tab/>
      </w:r>
      <w:r w:rsidRPr="00EC7299">
        <w:rPr>
          <w:kern w:val="0"/>
        </w:rPr>
        <w:tab/>
        <w:t xml:space="preserve">(D) arisen </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 xml:space="preserve">(A) It is </w:t>
      </w:r>
      <w:r w:rsidRPr="00EC7299">
        <w:rPr>
          <w:kern w:val="0"/>
        </w:rPr>
        <w:tab/>
      </w:r>
      <w:r w:rsidRPr="00EC7299">
        <w:rPr>
          <w:kern w:val="0"/>
        </w:rPr>
        <w:tab/>
      </w:r>
      <w:r w:rsidRPr="00EC7299">
        <w:rPr>
          <w:kern w:val="0"/>
        </w:rPr>
        <w:tab/>
      </w:r>
      <w:r w:rsidRPr="00EC7299">
        <w:rPr>
          <w:kern w:val="0"/>
        </w:rPr>
        <w:tab/>
        <w:t>(B) That is</w:t>
      </w:r>
      <w:r w:rsidRPr="00EC7299">
        <w:rPr>
          <w:kern w:val="0"/>
        </w:rPr>
        <w:tab/>
      </w:r>
      <w:r w:rsidRPr="00EC7299">
        <w:rPr>
          <w:kern w:val="0"/>
        </w:rPr>
        <w:tab/>
        <w:t>(C) They are</w:t>
      </w:r>
      <w:r w:rsidRPr="00EC7299">
        <w:rPr>
          <w:kern w:val="0"/>
        </w:rPr>
        <w:tab/>
      </w:r>
      <w:r w:rsidRPr="00EC7299">
        <w:rPr>
          <w:kern w:val="0"/>
        </w:rPr>
        <w:tab/>
        <w:t>(D) There is</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(A) leaves</w:t>
      </w:r>
      <w:r w:rsidRPr="00EC7299">
        <w:rPr>
          <w:kern w:val="0"/>
        </w:rPr>
        <w:tab/>
      </w:r>
      <w:r w:rsidRPr="00EC7299">
        <w:rPr>
          <w:kern w:val="0"/>
        </w:rPr>
        <w:tab/>
      </w:r>
      <w:r w:rsidRPr="00EC7299">
        <w:rPr>
          <w:kern w:val="0"/>
        </w:rPr>
        <w:tab/>
      </w:r>
      <w:r w:rsidRPr="00EC7299">
        <w:rPr>
          <w:kern w:val="0"/>
        </w:rPr>
        <w:tab/>
        <w:t>(B) remains</w:t>
      </w:r>
      <w:r w:rsidRPr="00EC7299">
        <w:rPr>
          <w:kern w:val="0"/>
        </w:rPr>
        <w:tab/>
      </w:r>
      <w:r w:rsidRPr="00EC7299">
        <w:rPr>
          <w:kern w:val="0"/>
        </w:rPr>
        <w:tab/>
        <w:t>(C) causes</w:t>
      </w:r>
      <w:r w:rsidRPr="00EC7299">
        <w:rPr>
          <w:kern w:val="0"/>
        </w:rPr>
        <w:tab/>
      </w:r>
      <w:r w:rsidRPr="00EC7299">
        <w:rPr>
          <w:kern w:val="0"/>
        </w:rPr>
        <w:tab/>
        <w:t xml:space="preserve">(D) allows  </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(A) after all</w:t>
      </w:r>
      <w:r w:rsidRPr="00EC7299">
        <w:rPr>
          <w:kern w:val="0"/>
        </w:rPr>
        <w:tab/>
      </w:r>
      <w:r w:rsidRPr="00EC7299">
        <w:rPr>
          <w:kern w:val="0"/>
        </w:rPr>
        <w:tab/>
      </w:r>
      <w:r w:rsidRPr="00EC7299">
        <w:rPr>
          <w:kern w:val="0"/>
        </w:rPr>
        <w:tab/>
        <w:t>(B) for example</w:t>
      </w:r>
      <w:r w:rsidRPr="00EC7299">
        <w:rPr>
          <w:kern w:val="0"/>
        </w:rPr>
        <w:tab/>
        <w:t>(C) what’s more</w:t>
      </w:r>
      <w:r w:rsidRPr="00EC7299">
        <w:rPr>
          <w:kern w:val="0"/>
        </w:rPr>
        <w:tab/>
        <w:t xml:space="preserve">(D) for another </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(A) thought</w:t>
      </w:r>
      <w:r w:rsidRPr="00EC7299">
        <w:rPr>
          <w:kern w:val="0"/>
        </w:rPr>
        <w:tab/>
      </w:r>
      <w:r w:rsidRPr="00EC7299">
        <w:rPr>
          <w:kern w:val="0"/>
        </w:rPr>
        <w:tab/>
      </w:r>
      <w:r w:rsidRPr="00EC7299">
        <w:rPr>
          <w:kern w:val="0"/>
        </w:rPr>
        <w:tab/>
        <w:t>(B) looked</w:t>
      </w:r>
      <w:r w:rsidRPr="00EC7299">
        <w:rPr>
          <w:kern w:val="0"/>
        </w:rPr>
        <w:tab/>
      </w:r>
      <w:r w:rsidRPr="00EC7299">
        <w:rPr>
          <w:kern w:val="0"/>
        </w:rPr>
        <w:tab/>
        <w:t>(C) considered</w:t>
      </w:r>
      <w:r w:rsidRPr="00EC7299">
        <w:rPr>
          <w:kern w:val="0"/>
        </w:rPr>
        <w:tab/>
      </w:r>
      <w:r w:rsidRPr="00EC7299">
        <w:rPr>
          <w:kern w:val="0"/>
        </w:rPr>
        <w:tab/>
        <w:t xml:space="preserve">(D) regarded </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(A) For</w:t>
      </w:r>
      <w:r w:rsidRPr="00EC7299">
        <w:rPr>
          <w:kern w:val="0"/>
        </w:rPr>
        <w:tab/>
      </w:r>
      <w:r w:rsidRPr="00EC7299">
        <w:rPr>
          <w:kern w:val="0"/>
        </w:rPr>
        <w:tab/>
      </w:r>
      <w:r w:rsidRPr="00EC7299">
        <w:rPr>
          <w:kern w:val="0"/>
        </w:rPr>
        <w:tab/>
      </w:r>
      <w:r w:rsidRPr="00EC7299">
        <w:rPr>
          <w:kern w:val="0"/>
        </w:rPr>
        <w:tab/>
        <w:t>(B) Because of</w:t>
      </w:r>
      <w:r w:rsidRPr="00EC7299">
        <w:rPr>
          <w:kern w:val="0"/>
        </w:rPr>
        <w:tab/>
      </w:r>
      <w:r w:rsidRPr="00EC7299">
        <w:rPr>
          <w:kern w:val="0"/>
        </w:rPr>
        <w:tab/>
        <w:t>(C) Without</w:t>
      </w:r>
      <w:r w:rsidRPr="00EC7299">
        <w:rPr>
          <w:kern w:val="0"/>
        </w:rPr>
        <w:tab/>
      </w:r>
      <w:r w:rsidRPr="00EC7299">
        <w:rPr>
          <w:kern w:val="0"/>
        </w:rPr>
        <w:tab/>
        <w:t>(D) But for</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(A) Although</w:t>
      </w:r>
      <w:r w:rsidRPr="00EC7299">
        <w:rPr>
          <w:kern w:val="0"/>
        </w:rPr>
        <w:tab/>
      </w:r>
      <w:r w:rsidRPr="00EC7299">
        <w:rPr>
          <w:kern w:val="0"/>
        </w:rPr>
        <w:tab/>
      </w:r>
      <w:r w:rsidRPr="00EC7299">
        <w:rPr>
          <w:kern w:val="0"/>
        </w:rPr>
        <w:tab/>
        <w:t>(B) Because</w:t>
      </w:r>
      <w:r w:rsidRPr="00EC7299">
        <w:rPr>
          <w:kern w:val="0"/>
        </w:rPr>
        <w:tab/>
      </w:r>
      <w:r w:rsidRPr="00EC7299">
        <w:rPr>
          <w:kern w:val="0"/>
        </w:rPr>
        <w:tab/>
        <w:t>(C) Including</w:t>
      </w:r>
      <w:r w:rsidRPr="00EC7299">
        <w:rPr>
          <w:kern w:val="0"/>
        </w:rPr>
        <w:tab/>
      </w:r>
      <w:r w:rsidRPr="00EC7299">
        <w:rPr>
          <w:kern w:val="0"/>
        </w:rPr>
        <w:tab/>
        <w:t xml:space="preserve">(D) Despite </w:t>
      </w:r>
    </w:p>
    <w:p w:rsidR="006D3D1E" w:rsidRPr="00EC7299" w:rsidRDefault="006D3D1E" w:rsidP="007E6313">
      <w:pPr>
        <w:pStyle w:val="ListParagraph"/>
        <w:numPr>
          <w:ilvl w:val="0"/>
          <w:numId w:val="3"/>
        </w:numPr>
        <w:ind w:leftChars="0"/>
        <w:rPr>
          <w:color w:val="202122"/>
          <w:shd w:val="clear" w:color="auto" w:fill="FFFFFF"/>
        </w:rPr>
      </w:pPr>
      <w:r w:rsidRPr="00EC7299">
        <w:rPr>
          <w:kern w:val="0"/>
        </w:rPr>
        <w:t>(A) using</w:t>
      </w:r>
      <w:r w:rsidRPr="00EC7299">
        <w:rPr>
          <w:kern w:val="0"/>
        </w:rPr>
        <w:tab/>
      </w:r>
      <w:r w:rsidRPr="00EC7299">
        <w:rPr>
          <w:kern w:val="0"/>
        </w:rPr>
        <w:tab/>
      </w:r>
      <w:r w:rsidRPr="00EC7299">
        <w:rPr>
          <w:kern w:val="0"/>
        </w:rPr>
        <w:tab/>
      </w:r>
      <w:r w:rsidRPr="00EC7299">
        <w:rPr>
          <w:kern w:val="0"/>
        </w:rPr>
        <w:tab/>
        <w:t>(B) it uses</w:t>
      </w:r>
      <w:r w:rsidRPr="00EC7299">
        <w:rPr>
          <w:kern w:val="0"/>
        </w:rPr>
        <w:tab/>
      </w:r>
      <w:r w:rsidRPr="00EC7299">
        <w:rPr>
          <w:kern w:val="0"/>
        </w:rPr>
        <w:tab/>
      </w:r>
      <w:r w:rsidRPr="00EC7299">
        <w:rPr>
          <w:kern w:val="0"/>
        </w:rPr>
        <w:tab/>
        <w:t>(C) used</w:t>
      </w:r>
      <w:r w:rsidRPr="00EC7299">
        <w:rPr>
          <w:kern w:val="0"/>
        </w:rPr>
        <w:tab/>
      </w:r>
      <w:r w:rsidRPr="00EC7299">
        <w:rPr>
          <w:kern w:val="0"/>
        </w:rPr>
        <w:tab/>
      </w:r>
      <w:r w:rsidRPr="00EC7299">
        <w:rPr>
          <w:kern w:val="0"/>
        </w:rPr>
        <w:tab/>
        <w:t>(D) it used</w:t>
      </w:r>
    </w:p>
    <w:p w:rsidR="006D3D1E" w:rsidRPr="00EC7299" w:rsidRDefault="006D3D1E" w:rsidP="00DB65BF">
      <w:pPr>
        <w:pStyle w:val="NormalWeb"/>
        <w:spacing w:beforeAutospacing="0" w:afterAutospacing="0"/>
        <w:jc w:val="both"/>
        <w:rPr>
          <w:rFonts w:ascii="Calibri" w:hAnsi="Calibri" w:cs="Calibri"/>
        </w:rPr>
      </w:pPr>
    </w:p>
    <w:p w:rsidR="006D3D1E" w:rsidRPr="00EC7299" w:rsidRDefault="006D3D1E" w:rsidP="00564083">
      <w:pPr>
        <w:ind w:left="31680" w:hangingChars="200" w:firstLine="31680"/>
        <w:rPr>
          <w:rFonts w:eastAsia="標楷體" w:cs="Calibri"/>
          <w:szCs w:val="24"/>
        </w:rPr>
      </w:pPr>
      <w:r w:rsidRPr="00EC7299">
        <w:rPr>
          <w:rFonts w:eastAsia="標楷體" w:cs="Calibri" w:hint="eastAsia"/>
          <w:szCs w:val="24"/>
        </w:rPr>
        <w:t>伍、閱讀測驗：測驗</w:t>
      </w:r>
      <w:r w:rsidRPr="00EC7299">
        <w:rPr>
          <w:rFonts w:eastAsia="標楷體" w:cs="Calibri"/>
          <w:szCs w:val="24"/>
        </w:rPr>
        <w:t>55~60</w:t>
      </w:r>
      <w:r w:rsidRPr="00EC7299">
        <w:rPr>
          <w:rFonts w:eastAsia="標楷體" w:cs="Calibri" w:hint="eastAsia"/>
          <w:szCs w:val="24"/>
        </w:rPr>
        <w:t>題共有</w:t>
      </w:r>
      <w:r w:rsidRPr="00EC7299">
        <w:rPr>
          <w:rFonts w:eastAsia="標楷體" w:cs="Calibri"/>
          <w:szCs w:val="24"/>
        </w:rPr>
        <w:t>6</w:t>
      </w:r>
      <w:r w:rsidRPr="00EC7299">
        <w:rPr>
          <w:rFonts w:eastAsia="標楷體" w:cs="Calibri" w:hint="eastAsia"/>
          <w:szCs w:val="24"/>
        </w:rPr>
        <w:t>題，每題</w:t>
      </w:r>
      <w:r w:rsidRPr="00EC7299">
        <w:rPr>
          <w:rFonts w:eastAsia="標楷體" w:cs="Calibri"/>
          <w:szCs w:val="24"/>
        </w:rPr>
        <w:t>3</w:t>
      </w:r>
      <w:r w:rsidRPr="00EC7299">
        <w:rPr>
          <w:rFonts w:eastAsia="標楷體" w:cs="Calibri" w:hint="eastAsia"/>
          <w:szCs w:val="24"/>
        </w:rPr>
        <w:t>分。請按文意，選出最適當的答案，畫在答案卡上。</w:t>
      </w:r>
    </w:p>
    <w:p w:rsidR="006D3D1E" w:rsidRPr="00EC7299" w:rsidRDefault="006D3D1E" w:rsidP="00E22A4A">
      <w:pPr>
        <w:pStyle w:val="ListParagraph"/>
        <w:spacing w:before="180"/>
        <w:ind w:leftChars="0" w:left="528" w:hanging="528"/>
        <w:jc w:val="both"/>
        <w:rPr>
          <w:rFonts w:eastAsia="標楷體"/>
        </w:rPr>
      </w:pPr>
    </w:p>
    <w:p w:rsidR="006D3D1E" w:rsidRPr="00EC7299" w:rsidRDefault="006D3D1E" w:rsidP="00E22A4A">
      <w:pPr>
        <w:rPr>
          <w:rFonts w:cs="Calibri"/>
          <w:szCs w:val="24"/>
        </w:rPr>
      </w:pPr>
      <w:r w:rsidRPr="000F6122">
        <w:rPr>
          <w:rFonts w:cs="Calibri"/>
          <w:noProof/>
          <w:szCs w:val="24"/>
        </w:rPr>
        <w:pict>
          <v:shape id="圖片 5" o:spid="_x0000_i1025" type="#_x0000_t75" style="width:218pt;height:147.5pt;visibility:visible">
            <v:imagedata r:id="rId9" o:title=""/>
          </v:shape>
        </w:pict>
      </w:r>
    </w:p>
    <w:p w:rsidR="006D3D1E" w:rsidRPr="00EC7299" w:rsidRDefault="006D3D1E" w:rsidP="007E6313">
      <w:pPr>
        <w:pStyle w:val="ListParagraph"/>
        <w:numPr>
          <w:ilvl w:val="0"/>
          <w:numId w:val="38"/>
        </w:numPr>
        <w:ind w:leftChars="0"/>
      </w:pPr>
      <w:r w:rsidRPr="00EC7299">
        <w:t>Why might someone attend this event?</w:t>
      </w:r>
    </w:p>
    <w:p w:rsidR="006D3D1E" w:rsidRPr="00EC7299" w:rsidRDefault="006D3D1E" w:rsidP="00564083">
      <w:pPr>
        <w:pStyle w:val="ListParagraph"/>
        <w:numPr>
          <w:ilvl w:val="0"/>
          <w:numId w:val="39"/>
        </w:numPr>
        <w:ind w:leftChars="150" w:left="31680" w:hanging="357"/>
      </w:pPr>
      <w:r w:rsidRPr="00EC7299">
        <w:t>To improve their music skills.</w:t>
      </w:r>
    </w:p>
    <w:p w:rsidR="006D3D1E" w:rsidRPr="00EC7299" w:rsidRDefault="006D3D1E" w:rsidP="00564083">
      <w:pPr>
        <w:pStyle w:val="ListParagraph"/>
        <w:numPr>
          <w:ilvl w:val="0"/>
          <w:numId w:val="39"/>
        </w:numPr>
        <w:ind w:leftChars="150" w:left="31680" w:hanging="357"/>
      </w:pPr>
      <w:r w:rsidRPr="00EC7299">
        <w:t>To join the annual festivities.</w:t>
      </w:r>
    </w:p>
    <w:p w:rsidR="006D3D1E" w:rsidRPr="00EC7299" w:rsidRDefault="006D3D1E" w:rsidP="00564083">
      <w:pPr>
        <w:pStyle w:val="ListParagraph"/>
        <w:numPr>
          <w:ilvl w:val="0"/>
          <w:numId w:val="39"/>
        </w:numPr>
        <w:ind w:leftChars="150" w:left="31680" w:hanging="357"/>
      </w:pPr>
      <w:r w:rsidRPr="00EC7299">
        <w:t>To work as an activist for a cause.</w:t>
      </w:r>
    </w:p>
    <w:p w:rsidR="006D3D1E" w:rsidRPr="00EC7299" w:rsidRDefault="006D3D1E" w:rsidP="00564083">
      <w:pPr>
        <w:pStyle w:val="ListParagraph"/>
        <w:numPr>
          <w:ilvl w:val="0"/>
          <w:numId w:val="39"/>
        </w:numPr>
        <w:ind w:leftChars="150" w:left="31680" w:hanging="357"/>
      </w:pPr>
      <w:r w:rsidRPr="00EC7299">
        <w:t>To visit several landmarks on a tour</w:t>
      </w:r>
    </w:p>
    <w:p w:rsidR="006D3D1E" w:rsidRPr="00EC7299" w:rsidRDefault="006D3D1E" w:rsidP="007E6313">
      <w:pPr>
        <w:pStyle w:val="ListParagraph"/>
        <w:numPr>
          <w:ilvl w:val="0"/>
          <w:numId w:val="38"/>
        </w:numPr>
        <w:ind w:leftChars="0"/>
      </w:pPr>
      <w:r w:rsidRPr="00EC7299">
        <w:t>What do we learn about this event?</w:t>
      </w:r>
    </w:p>
    <w:p w:rsidR="006D3D1E" w:rsidRPr="00EC7299" w:rsidRDefault="006D3D1E" w:rsidP="00564083">
      <w:pPr>
        <w:pStyle w:val="ListParagraph"/>
        <w:numPr>
          <w:ilvl w:val="0"/>
          <w:numId w:val="40"/>
        </w:numPr>
        <w:ind w:leftChars="150" w:left="31680" w:hanging="357"/>
      </w:pPr>
      <w:r w:rsidRPr="00EC7299">
        <w:t xml:space="preserve">Lunch will not be provided. </w:t>
      </w:r>
    </w:p>
    <w:p w:rsidR="006D3D1E" w:rsidRPr="00EC7299" w:rsidRDefault="006D3D1E" w:rsidP="00564083">
      <w:pPr>
        <w:pStyle w:val="ListParagraph"/>
        <w:numPr>
          <w:ilvl w:val="0"/>
          <w:numId w:val="40"/>
        </w:numPr>
        <w:ind w:leftChars="150" w:left="31680" w:hanging="357"/>
      </w:pPr>
      <w:r w:rsidRPr="00EC7299">
        <w:t xml:space="preserve">Everyone will receive a free CD. </w:t>
      </w:r>
    </w:p>
    <w:p w:rsidR="006D3D1E" w:rsidRPr="00EC7299" w:rsidRDefault="006D3D1E" w:rsidP="00564083">
      <w:pPr>
        <w:pStyle w:val="ListParagraph"/>
        <w:numPr>
          <w:ilvl w:val="0"/>
          <w:numId w:val="40"/>
        </w:numPr>
        <w:ind w:leftChars="150" w:left="31680" w:hanging="357"/>
      </w:pPr>
      <w:r w:rsidRPr="00EC7299">
        <w:t>A remarkable piano player will give a speech.</w:t>
      </w:r>
    </w:p>
    <w:p w:rsidR="006D3D1E" w:rsidRPr="00EC7299" w:rsidRDefault="006D3D1E" w:rsidP="00564083">
      <w:pPr>
        <w:pStyle w:val="ListParagraph"/>
        <w:numPr>
          <w:ilvl w:val="0"/>
          <w:numId w:val="40"/>
        </w:numPr>
        <w:ind w:leftChars="150" w:left="31680" w:hanging="357"/>
      </w:pPr>
      <w:r w:rsidRPr="00EC7299">
        <w:t>Some people will be chosen to join the Vienna Symphony.</w:t>
      </w:r>
    </w:p>
    <w:p w:rsidR="006D3D1E" w:rsidRPr="00EC7299" w:rsidRDefault="006D3D1E" w:rsidP="00E22A4A">
      <w:pPr>
        <w:pStyle w:val="ListParagraph"/>
        <w:spacing w:before="180"/>
        <w:ind w:leftChars="0" w:left="528" w:hanging="528"/>
        <w:jc w:val="both"/>
        <w:rPr>
          <w:rFonts w:eastAsia="標楷體"/>
        </w:rPr>
      </w:pPr>
    </w:p>
    <w:p w:rsidR="006D3D1E" w:rsidRPr="00EC7299" w:rsidRDefault="006D3D1E" w:rsidP="00E22A4A">
      <w:pPr>
        <w:widowControl/>
        <w:ind w:left="369" w:firstLine="480"/>
        <w:jc w:val="both"/>
        <w:rPr>
          <w:rFonts w:cs="Calibri"/>
          <w:i/>
          <w:iCs/>
          <w:color w:val="000000"/>
          <w:kern w:val="0"/>
          <w:szCs w:val="24"/>
        </w:rPr>
      </w:pPr>
      <w:r w:rsidRPr="00EC7299">
        <w:rPr>
          <w:rFonts w:cs="Calibri"/>
          <w:color w:val="000000"/>
          <w:kern w:val="0"/>
          <w:szCs w:val="24"/>
        </w:rPr>
        <w:t xml:space="preserve">Storming the shelves more than a century ago, </w:t>
      </w:r>
      <w:r w:rsidRPr="00EC7299">
        <w:rPr>
          <w:rFonts w:cs="Calibri"/>
          <w:i/>
          <w:iCs/>
          <w:color w:val="000000"/>
          <w:kern w:val="0"/>
          <w:szCs w:val="24"/>
        </w:rPr>
        <w:t xml:space="preserve">The Wonderful Adventure of </w:t>
      </w:r>
    </w:p>
    <w:p w:rsidR="006D3D1E" w:rsidRPr="00EC7299" w:rsidRDefault="006D3D1E" w:rsidP="00E22A4A">
      <w:pPr>
        <w:widowControl/>
        <w:jc w:val="both"/>
        <w:rPr>
          <w:rFonts w:cs="Calibri"/>
          <w:kern w:val="0"/>
          <w:szCs w:val="24"/>
        </w:rPr>
      </w:pPr>
      <w:r w:rsidRPr="00EC7299">
        <w:rPr>
          <w:rFonts w:cs="Calibri"/>
          <w:i/>
          <w:iCs/>
          <w:color w:val="000000"/>
          <w:kern w:val="0"/>
          <w:szCs w:val="24"/>
        </w:rPr>
        <w:t xml:space="preserve">Nils </w:t>
      </w:r>
      <w:r w:rsidRPr="00EC7299">
        <w:rPr>
          <w:rFonts w:cs="Calibri"/>
          <w:color w:val="000000"/>
          <w:kern w:val="0"/>
          <w:szCs w:val="24"/>
        </w:rPr>
        <w:t xml:space="preserve">is a piece of Swedish fiction that has not been buried by history. This noteworthy masterpiece was created by a legendary Swedish writer and teacher named Selma Lagerlöf. Lagerlöf </w:t>
      </w:r>
      <w:r w:rsidRPr="00EC7299">
        <w:rPr>
          <w:rFonts w:cs="Calibri"/>
          <w:bCs/>
          <w:color w:val="000000"/>
          <w:kern w:val="0"/>
          <w:szCs w:val="24"/>
        </w:rPr>
        <w:t>pushed the envelope</w:t>
      </w:r>
      <w:r w:rsidRPr="00EC7299">
        <w:rPr>
          <w:rFonts w:cs="Calibri"/>
          <w:color w:val="000000"/>
          <w:kern w:val="0"/>
          <w:szCs w:val="24"/>
        </w:rPr>
        <w:t xml:space="preserve"> in 1909 by becoming the first woman to win the Nobel Prize in Literature. Before this, women were not even recognized in the literary world in Sweden. Lagerlöf’s success was in large part due to </w:t>
      </w:r>
      <w:r w:rsidRPr="00EC7299">
        <w:rPr>
          <w:rFonts w:cs="Calibri"/>
          <w:i/>
          <w:iCs/>
          <w:color w:val="000000"/>
          <w:kern w:val="0"/>
          <w:szCs w:val="24"/>
        </w:rPr>
        <w:t>The Wonderful Adventures of Nils</w:t>
      </w:r>
      <w:r w:rsidRPr="00EC7299">
        <w:rPr>
          <w:rFonts w:cs="Calibri"/>
          <w:color w:val="000000"/>
          <w:kern w:val="0"/>
          <w:szCs w:val="24"/>
        </w:rPr>
        <w:t>. </w:t>
      </w:r>
    </w:p>
    <w:p w:rsidR="006D3D1E" w:rsidRPr="00EC7299" w:rsidRDefault="006D3D1E" w:rsidP="00E22A4A">
      <w:pPr>
        <w:widowControl/>
        <w:ind w:left="369" w:firstLine="480"/>
        <w:jc w:val="both"/>
        <w:rPr>
          <w:rFonts w:cs="Calibri"/>
          <w:color w:val="000000"/>
          <w:kern w:val="0"/>
          <w:szCs w:val="24"/>
        </w:rPr>
      </w:pPr>
      <w:r w:rsidRPr="00EC7299">
        <w:rPr>
          <w:rFonts w:cs="Calibri"/>
          <w:color w:val="000000"/>
          <w:kern w:val="0"/>
          <w:szCs w:val="24"/>
        </w:rPr>
        <w:t>The story is about a cruel and mischievous lad named Nils, who takes great</w:t>
      </w:r>
    </w:p>
    <w:p w:rsidR="006D3D1E" w:rsidRPr="00EC7299" w:rsidRDefault="006D3D1E" w:rsidP="00E22A4A">
      <w:pPr>
        <w:widowControl/>
        <w:jc w:val="both"/>
        <w:rPr>
          <w:rFonts w:cs="Calibri"/>
          <w:kern w:val="0"/>
          <w:szCs w:val="24"/>
        </w:rPr>
      </w:pPr>
      <w:r w:rsidRPr="00EC7299">
        <w:rPr>
          <w:rFonts w:cs="Calibri"/>
          <w:color w:val="000000"/>
          <w:kern w:val="0"/>
          <w:szCs w:val="24"/>
        </w:rPr>
        <w:t>delight in abusing farm animals and doesn’t obey his parents. However, when the 14-year-old boy comes across a small elf on his family’s farm, nothing is the same thereafter. He then proceeds to mistreat the elf, and thereupon the elf uses a spell that leaves Nils shrunk. Seeing that Nils is now much smaller than they are, the farm animals want to take revenge on the naughty boy. To flee the situation, Nils jumps on his pet goose Martin and they join a flock of wild geese on a trip across Sweden. </w:t>
      </w:r>
    </w:p>
    <w:p w:rsidR="006D3D1E" w:rsidRPr="00EC7299" w:rsidRDefault="006D3D1E" w:rsidP="00E22A4A">
      <w:pPr>
        <w:widowControl/>
        <w:ind w:left="369" w:firstLine="480"/>
        <w:jc w:val="both"/>
        <w:rPr>
          <w:rFonts w:cs="Calibri"/>
          <w:color w:val="000000"/>
          <w:kern w:val="0"/>
          <w:szCs w:val="24"/>
        </w:rPr>
      </w:pPr>
      <w:r w:rsidRPr="00EC7299">
        <w:rPr>
          <w:rFonts w:cs="Calibri"/>
          <w:color w:val="000000"/>
          <w:kern w:val="0"/>
          <w:szCs w:val="24"/>
        </w:rPr>
        <w:t>On his voyage, Nils takes in all the different scenery and resources of Sweden.</w:t>
      </w:r>
    </w:p>
    <w:p w:rsidR="006D3D1E" w:rsidRPr="00EC7299" w:rsidRDefault="006D3D1E" w:rsidP="00E22A4A">
      <w:pPr>
        <w:widowControl/>
        <w:jc w:val="both"/>
        <w:rPr>
          <w:rFonts w:cs="Calibri"/>
          <w:kern w:val="0"/>
          <w:szCs w:val="24"/>
        </w:rPr>
      </w:pPr>
      <w:r w:rsidRPr="00EC7299">
        <w:rPr>
          <w:rFonts w:cs="Calibri"/>
          <w:color w:val="000000"/>
          <w:kern w:val="0"/>
          <w:szCs w:val="24"/>
        </w:rPr>
        <w:t>At one point, Nils gets separated from Martin and is kidnapped by a murder of evil crows. Nils escapes the group of crows by creating a distraction. After Nils and Martin reunite, they decide to fly home. Back at the farm, the magic elf’s spell is broken, and Nils is restored to his regular size. He no longer mistreats animals, and he vows to befriend them and always be amiable towards them. </w:t>
      </w:r>
    </w:p>
    <w:p w:rsidR="006D3D1E" w:rsidRPr="00EC7299" w:rsidRDefault="006D3D1E" w:rsidP="00E22A4A">
      <w:pPr>
        <w:widowControl/>
        <w:ind w:left="369" w:firstLine="480"/>
        <w:jc w:val="both"/>
        <w:rPr>
          <w:rFonts w:cs="Calibri"/>
          <w:color w:val="000000"/>
          <w:kern w:val="0"/>
          <w:szCs w:val="24"/>
        </w:rPr>
      </w:pPr>
      <w:r w:rsidRPr="00EC7299">
        <w:rPr>
          <w:rFonts w:cs="Calibri"/>
          <w:i/>
          <w:iCs/>
          <w:color w:val="000000"/>
          <w:kern w:val="0"/>
          <w:szCs w:val="24"/>
        </w:rPr>
        <w:t xml:space="preserve">The Wonderful Adventures of Nils </w:t>
      </w:r>
      <w:r w:rsidRPr="00EC7299">
        <w:rPr>
          <w:rFonts w:cs="Calibri"/>
          <w:color w:val="000000"/>
          <w:kern w:val="0"/>
          <w:szCs w:val="24"/>
        </w:rPr>
        <w:t xml:space="preserve">captures children’s attention. At the same </w:t>
      </w:r>
    </w:p>
    <w:p w:rsidR="006D3D1E" w:rsidRPr="00EC7299" w:rsidRDefault="006D3D1E" w:rsidP="00E22A4A">
      <w:pPr>
        <w:widowControl/>
        <w:jc w:val="both"/>
        <w:rPr>
          <w:rFonts w:cs="Calibri"/>
          <w:kern w:val="0"/>
          <w:szCs w:val="24"/>
        </w:rPr>
      </w:pPr>
      <w:r w:rsidRPr="00EC7299">
        <w:rPr>
          <w:rFonts w:cs="Calibri"/>
          <w:color w:val="000000"/>
          <w:kern w:val="0"/>
          <w:szCs w:val="24"/>
        </w:rPr>
        <w:t>time, it teaches them about Sweden’s geography and presents the nation’s culture in a positive light. It is in line with Lagerlöf’s initial goal. </w:t>
      </w:r>
    </w:p>
    <w:p w:rsidR="006D3D1E" w:rsidRPr="00EC7299" w:rsidRDefault="006D3D1E" w:rsidP="00E22A4A">
      <w:pPr>
        <w:widowControl/>
        <w:rPr>
          <w:rFonts w:cs="Calibri"/>
          <w:kern w:val="0"/>
          <w:szCs w:val="24"/>
        </w:rPr>
      </w:pPr>
    </w:p>
    <w:p w:rsidR="006D3D1E" w:rsidRPr="00EC7299" w:rsidRDefault="006D3D1E" w:rsidP="00467748">
      <w:pPr>
        <w:ind w:left="31680" w:hangingChars="150" w:firstLine="31680"/>
        <w:rPr>
          <w:rFonts w:cs="Calibri"/>
          <w:szCs w:val="24"/>
        </w:rPr>
      </w:pPr>
      <w:r w:rsidRPr="00EC7299">
        <w:rPr>
          <w:rFonts w:cs="Calibri"/>
          <w:szCs w:val="24"/>
        </w:rPr>
        <w:t>57. What does the phrase “</w:t>
      </w:r>
      <w:r w:rsidRPr="00EC7299">
        <w:rPr>
          <w:rFonts w:cs="Calibri"/>
          <w:bCs/>
          <w:szCs w:val="24"/>
        </w:rPr>
        <w:t>pushed the envelope</w:t>
      </w:r>
      <w:r w:rsidRPr="00EC7299">
        <w:rPr>
          <w:rFonts w:cs="Calibri"/>
          <w:szCs w:val="24"/>
        </w:rPr>
        <w:t>” most likely mean in the first paragraph?</w:t>
      </w:r>
    </w:p>
    <w:p w:rsidR="006D3D1E" w:rsidRPr="00EC7299" w:rsidRDefault="006D3D1E" w:rsidP="00564083">
      <w:pPr>
        <w:ind w:leftChars="150" w:left="31680"/>
        <w:rPr>
          <w:rFonts w:cs="Calibri"/>
          <w:szCs w:val="24"/>
        </w:rPr>
      </w:pPr>
      <w:r w:rsidRPr="00EC7299">
        <w:rPr>
          <w:rFonts w:cs="Calibri"/>
          <w:szCs w:val="24"/>
        </w:rPr>
        <w:t>(A)</w:t>
      </w:r>
      <w:r w:rsidRPr="00EC7299">
        <w:rPr>
          <w:rFonts w:cs="Calibri"/>
          <w:szCs w:val="24"/>
        </w:rPr>
        <w:tab/>
        <w:t xml:space="preserve">Did something progressive. </w:t>
      </w:r>
    </w:p>
    <w:p w:rsidR="006D3D1E" w:rsidRPr="00EC7299" w:rsidRDefault="006D3D1E" w:rsidP="00564083">
      <w:pPr>
        <w:ind w:leftChars="150" w:left="31680"/>
        <w:rPr>
          <w:rFonts w:cs="Calibri"/>
          <w:szCs w:val="24"/>
        </w:rPr>
      </w:pPr>
      <w:r w:rsidRPr="00EC7299">
        <w:rPr>
          <w:rFonts w:cs="Calibri"/>
          <w:szCs w:val="24"/>
        </w:rPr>
        <w:t>(B)</w:t>
      </w:r>
      <w:r w:rsidRPr="00EC7299">
        <w:rPr>
          <w:rFonts w:cs="Calibri"/>
          <w:szCs w:val="24"/>
        </w:rPr>
        <w:tab/>
        <w:t xml:space="preserve">Sent an important letter. </w:t>
      </w:r>
    </w:p>
    <w:p w:rsidR="006D3D1E" w:rsidRPr="00EC7299" w:rsidRDefault="006D3D1E" w:rsidP="00564083">
      <w:pPr>
        <w:ind w:leftChars="150" w:left="31680"/>
        <w:rPr>
          <w:rFonts w:cs="Calibri"/>
          <w:szCs w:val="24"/>
        </w:rPr>
      </w:pPr>
      <w:r w:rsidRPr="00EC7299">
        <w:rPr>
          <w:rFonts w:cs="Calibri"/>
          <w:szCs w:val="24"/>
        </w:rPr>
        <w:t>(C)</w:t>
      </w:r>
      <w:r w:rsidRPr="00EC7299">
        <w:rPr>
          <w:rFonts w:cs="Calibri"/>
          <w:szCs w:val="24"/>
        </w:rPr>
        <w:tab/>
        <w:t>Created opportunities.</w:t>
      </w:r>
    </w:p>
    <w:p w:rsidR="006D3D1E" w:rsidRPr="00EC7299" w:rsidRDefault="006D3D1E" w:rsidP="00564083">
      <w:pPr>
        <w:ind w:leftChars="150" w:left="31680"/>
        <w:rPr>
          <w:rFonts w:cs="Calibri"/>
          <w:szCs w:val="24"/>
        </w:rPr>
      </w:pPr>
      <w:r w:rsidRPr="00EC7299">
        <w:rPr>
          <w:rFonts w:cs="Calibri"/>
          <w:szCs w:val="24"/>
        </w:rPr>
        <w:t>(D)</w:t>
      </w:r>
      <w:r w:rsidRPr="00EC7299">
        <w:rPr>
          <w:rFonts w:cs="Calibri"/>
          <w:szCs w:val="24"/>
        </w:rPr>
        <w:tab/>
        <w:t>Won a big race. </w:t>
      </w:r>
    </w:p>
    <w:p w:rsidR="006D3D1E" w:rsidRPr="00EC7299" w:rsidRDefault="006D3D1E" w:rsidP="0051044F">
      <w:pPr>
        <w:rPr>
          <w:rFonts w:cs="Calibri"/>
          <w:color w:val="000000"/>
          <w:kern w:val="0"/>
          <w:szCs w:val="24"/>
        </w:rPr>
      </w:pPr>
      <w:r w:rsidRPr="00EC7299">
        <w:rPr>
          <w:rFonts w:cs="Calibri"/>
          <w:color w:val="000000"/>
          <w:kern w:val="0"/>
          <w:szCs w:val="24"/>
        </w:rPr>
        <w:t>58. Paragraphs 2 and 3 are arranged ___________________.</w:t>
      </w:r>
    </w:p>
    <w:p w:rsidR="006D3D1E" w:rsidRPr="00EC7299" w:rsidRDefault="006D3D1E" w:rsidP="00564083">
      <w:pPr>
        <w:ind w:leftChars="150" w:left="31680"/>
        <w:rPr>
          <w:rFonts w:cs="Calibri"/>
          <w:kern w:val="0"/>
          <w:szCs w:val="24"/>
        </w:rPr>
      </w:pPr>
      <w:r w:rsidRPr="00EC7299">
        <w:rPr>
          <w:rFonts w:cs="Calibri"/>
          <w:szCs w:val="24"/>
        </w:rPr>
        <w:t>(A)</w:t>
      </w:r>
      <w:r w:rsidRPr="00EC7299">
        <w:rPr>
          <w:rFonts w:cs="Calibri"/>
          <w:szCs w:val="24"/>
        </w:rPr>
        <w:tab/>
        <w:t>based on topics </w:t>
      </w:r>
      <w:r w:rsidRPr="00EC7299">
        <w:rPr>
          <w:rFonts w:cs="Calibri"/>
          <w:szCs w:val="24"/>
        </w:rPr>
        <w:tab/>
        <w:t> </w:t>
      </w:r>
    </w:p>
    <w:p w:rsidR="006D3D1E" w:rsidRPr="00EC7299" w:rsidRDefault="006D3D1E" w:rsidP="00564083">
      <w:pPr>
        <w:ind w:leftChars="150" w:left="31680"/>
        <w:rPr>
          <w:rFonts w:cs="Calibri"/>
          <w:szCs w:val="24"/>
        </w:rPr>
      </w:pPr>
      <w:r w:rsidRPr="00EC7299">
        <w:rPr>
          <w:rFonts w:cs="Calibri"/>
          <w:szCs w:val="24"/>
        </w:rPr>
        <w:t>(B)</w:t>
      </w:r>
      <w:r w:rsidRPr="00EC7299">
        <w:rPr>
          <w:rFonts w:cs="Calibri"/>
          <w:szCs w:val="24"/>
        </w:rPr>
        <w:tab/>
        <w:t>in chronological order </w:t>
      </w:r>
    </w:p>
    <w:p w:rsidR="006D3D1E" w:rsidRPr="00EC7299" w:rsidRDefault="006D3D1E" w:rsidP="00564083">
      <w:pPr>
        <w:ind w:leftChars="150" w:left="31680"/>
        <w:rPr>
          <w:rFonts w:cs="Calibri"/>
          <w:szCs w:val="24"/>
        </w:rPr>
      </w:pPr>
      <w:r w:rsidRPr="00EC7299">
        <w:rPr>
          <w:rFonts w:cs="Calibri"/>
          <w:szCs w:val="24"/>
        </w:rPr>
        <w:t>(C)</w:t>
      </w:r>
      <w:r w:rsidRPr="00EC7299">
        <w:rPr>
          <w:rFonts w:cs="Calibri"/>
          <w:szCs w:val="24"/>
        </w:rPr>
        <w:tab/>
        <w:t xml:space="preserve">by sequence of importance </w:t>
      </w:r>
    </w:p>
    <w:p w:rsidR="006D3D1E" w:rsidRPr="00EC7299" w:rsidRDefault="006D3D1E" w:rsidP="00564083">
      <w:pPr>
        <w:ind w:leftChars="150" w:left="31680"/>
        <w:rPr>
          <w:rFonts w:cs="Calibri"/>
          <w:szCs w:val="24"/>
        </w:rPr>
      </w:pPr>
      <w:r w:rsidRPr="00EC7299">
        <w:rPr>
          <w:rFonts w:cs="Calibri"/>
          <w:szCs w:val="24"/>
        </w:rPr>
        <w:t>(D)</w:t>
      </w:r>
      <w:r w:rsidRPr="00EC7299">
        <w:rPr>
          <w:rFonts w:cs="Calibri"/>
          <w:szCs w:val="24"/>
        </w:rPr>
        <w:tab/>
        <w:t>using compare and contrast</w:t>
      </w:r>
    </w:p>
    <w:p w:rsidR="006D3D1E" w:rsidRPr="00EC7299" w:rsidRDefault="006D3D1E" w:rsidP="0051044F">
      <w:pPr>
        <w:rPr>
          <w:rFonts w:cs="Calibri"/>
          <w:kern w:val="0"/>
          <w:szCs w:val="24"/>
        </w:rPr>
      </w:pPr>
      <w:r w:rsidRPr="00EC7299">
        <w:rPr>
          <w:rFonts w:cs="Calibri"/>
          <w:color w:val="000000"/>
          <w:kern w:val="0"/>
          <w:szCs w:val="24"/>
        </w:rPr>
        <w:t>59. Which of the creatures below does NOT appear in the reading?</w:t>
      </w:r>
    </w:p>
    <w:p w:rsidR="006D3D1E" w:rsidRPr="00EC7299" w:rsidRDefault="006D3D1E" w:rsidP="00E22A4A">
      <w:pPr>
        <w:widowControl/>
        <w:jc w:val="both"/>
        <w:rPr>
          <w:rFonts w:cs="Calibri"/>
          <w:kern w:val="0"/>
          <w:szCs w:val="24"/>
        </w:rPr>
      </w:pPr>
    </w:p>
    <w:tbl>
      <w:tblPr>
        <w:tblW w:w="0" w:type="auto"/>
        <w:tblInd w:w="-106" w:type="dxa"/>
        <w:tblLayout w:type="fixed"/>
        <w:tblLook w:val="00A0"/>
      </w:tblPr>
      <w:tblGrid>
        <w:gridCol w:w="2066"/>
        <w:gridCol w:w="1903"/>
        <w:gridCol w:w="2126"/>
        <w:gridCol w:w="1985"/>
      </w:tblGrid>
      <w:tr w:rsidR="006D3D1E" w:rsidRPr="009C1875">
        <w:trPr>
          <w:trHeight w:val="2332"/>
        </w:trPr>
        <w:tc>
          <w:tcPr>
            <w:tcW w:w="2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D3D1E" w:rsidRPr="009C1875" w:rsidRDefault="006D3D1E" w:rsidP="00E22A4A">
            <w:pPr>
              <w:widowControl/>
              <w:textAlignment w:val="baseline"/>
              <w:rPr>
                <w:rFonts w:cs="Calibri"/>
                <w:noProof/>
                <w:color w:val="000000"/>
                <w:kern w:val="0"/>
                <w:szCs w:val="24"/>
                <w:bdr w:val="none" w:sz="0" w:space="0" w:color="auto" w:frame="1"/>
              </w:rPr>
            </w:pPr>
            <w:r w:rsidRPr="000F6122">
              <w:rPr>
                <w:rFonts w:cs="Calibri"/>
                <w:noProof/>
                <w:color w:val="000000"/>
                <w:kern w:val="0"/>
                <w:szCs w:val="24"/>
                <w:bdr w:val="none" w:sz="0" w:space="0" w:color="auto" w:frame="1"/>
              </w:rPr>
              <w:pict>
                <v:shape id="圖片 3" o:spid="_x0000_i1026" type="#_x0000_t75" alt="https://lh4.googleusercontent.com/dQzi-iFvboTFFhNotBdvCgcJ9hjKCXzPbKXx30Ir-uXg0-FP03yksTjCzN0lv7yEtXKD8_sZ-CvEzpWLu9a7OFYQmibY2EiSQQcTnCB6niTMW5a3DDdI-qxRJAKbSXB5YulUWsDu" style="width:83pt;height:96pt;visibility:visible">
                  <v:imagedata r:id="rId10" o:title=""/>
                </v:shape>
              </w:pict>
            </w:r>
          </w:p>
          <w:p w:rsidR="006D3D1E" w:rsidRPr="009C1875" w:rsidRDefault="006D3D1E" w:rsidP="00E22A4A">
            <w:pPr>
              <w:widowControl/>
              <w:textAlignment w:val="baseline"/>
              <w:rPr>
                <w:rFonts w:cs="Calibri"/>
                <w:color w:val="000000"/>
                <w:kern w:val="0"/>
                <w:szCs w:val="24"/>
              </w:rPr>
            </w:pPr>
            <w:r w:rsidRPr="009C1875">
              <w:rPr>
                <w:rFonts w:cs="Calibri"/>
                <w:color w:val="000000"/>
                <w:kern w:val="0"/>
                <w:szCs w:val="24"/>
              </w:rPr>
              <w:t>(A)</w:t>
            </w:r>
          </w:p>
        </w:tc>
        <w:tc>
          <w:tcPr>
            <w:tcW w:w="1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D3D1E" w:rsidRPr="009C1875" w:rsidRDefault="006D3D1E" w:rsidP="00E22A4A">
            <w:pPr>
              <w:widowControl/>
              <w:ind w:left="312" w:hanging="408"/>
              <w:jc w:val="both"/>
              <w:rPr>
                <w:rFonts w:cs="Calibri"/>
                <w:kern w:val="0"/>
                <w:szCs w:val="24"/>
              </w:rPr>
            </w:pPr>
            <w:r w:rsidRPr="009C1875">
              <w:rPr>
                <w:rFonts w:cs="Calibri"/>
                <w:color w:val="000000"/>
                <w:kern w:val="0"/>
                <w:szCs w:val="24"/>
              </w:rPr>
              <w:t>(B)</w:t>
            </w:r>
            <w:r w:rsidRPr="000F6122">
              <w:rPr>
                <w:rFonts w:cs="Calibri"/>
                <w:noProof/>
                <w:color w:val="000000"/>
                <w:kern w:val="0"/>
                <w:szCs w:val="24"/>
                <w:bdr w:val="none" w:sz="0" w:space="0" w:color="auto" w:frame="1"/>
              </w:rPr>
              <w:pict>
                <v:shape id="圖片 2" o:spid="_x0000_i1027" type="#_x0000_t75" alt="https://lh4.googleusercontent.com/wtn7HWdtH8hV5SR7ER3_NGn0y65xHa5czG4pmxA2y8VxtgFLsr87iBSN-kEY-D3tSup0uki3_DkvLSUVr-m8f3rn8VqftLe4OhX2hNkTtDZs0TeoM44XN23mikjJh-cPl0M5r7db" style="width:70.5pt;height:108.5pt;visibility:visible">
                  <v:imagedata r:id="rId11" o:title=""/>
                </v:shape>
              </w:pic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D3D1E" w:rsidRPr="009C1875" w:rsidRDefault="006D3D1E" w:rsidP="00E22A4A">
            <w:pPr>
              <w:widowControl/>
              <w:jc w:val="both"/>
              <w:rPr>
                <w:rFonts w:cs="Calibri"/>
                <w:kern w:val="0"/>
                <w:szCs w:val="24"/>
              </w:rPr>
            </w:pPr>
            <w:r>
              <w:rPr>
                <w:noProof/>
              </w:rPr>
              <w:pict>
                <v:shape id="文字方塊 6" o:spid="_x0000_s1030" type="#_x0000_t202" style="position:absolute;left:0;text-align:left;margin-left:-3.45pt;margin-top:92.45pt;width:35pt;height:25.9pt;z-index:251655168;visibility:visible;mso-wrap-distance-top:3.6pt;mso-wrap-distance-bottom:3.6pt;mso-position-horizontal-relative:text;mso-position-vertical-relative:text" stroked="f">
                  <v:textbox>
                    <w:txbxContent>
                      <w:p w:rsidR="006D3D1E" w:rsidRDefault="006D3D1E" w:rsidP="008D3E3D">
                        <w:r>
                          <w:t>(C)</w:t>
                        </w:r>
                      </w:p>
                    </w:txbxContent>
                  </v:textbox>
                  <w10:wrap type="square"/>
                </v:shape>
              </w:pict>
            </w:r>
            <w:r>
              <w:rPr>
                <w:noProof/>
              </w:rPr>
              <w:pict>
                <v:shape id="圖片 4" o:spid="_x0000_s1031" type="#_x0000_t75" alt="https://lh3.googleusercontent.com/5gjoyWp9YFfcXZ5WIVOyF_XZCkB7MjkJlsdIq6h9joyOxvcbRUz6eslqWlPuz7SfIalxxYLJ1MCE3k2dAr0GVMkrbeQ4SbkoYf99VFu99-9I_O-gV0iNHXYWH-Fk4uilTrPFowW6" style="position:absolute;left:0;text-align:left;margin-left:-.35pt;margin-top:0;width:95.65pt;height:112.85pt;z-index:-251660288;visibility:visible;mso-position-horizontal-relative:text;mso-position-vertical:bottom;mso-position-vertical-relative:text">
                  <v:imagedata r:id="rId12" o:title=""/>
                </v:shape>
              </w:pic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D3D1E" w:rsidRPr="009C1875" w:rsidRDefault="006D3D1E" w:rsidP="00E22A4A">
            <w:pPr>
              <w:widowControl/>
              <w:ind w:left="312" w:hanging="408"/>
              <w:jc w:val="both"/>
              <w:rPr>
                <w:rFonts w:cs="Calibri"/>
                <w:kern w:val="0"/>
                <w:szCs w:val="24"/>
              </w:rPr>
            </w:pPr>
            <w:r w:rsidRPr="009C1875">
              <w:rPr>
                <w:rFonts w:cs="Calibri"/>
                <w:color w:val="000000"/>
                <w:kern w:val="0"/>
                <w:szCs w:val="24"/>
              </w:rPr>
              <w:t>(D)</w:t>
            </w:r>
            <w:r w:rsidRPr="000F6122">
              <w:rPr>
                <w:rFonts w:cs="Calibri"/>
                <w:noProof/>
                <w:color w:val="000000"/>
                <w:kern w:val="0"/>
                <w:szCs w:val="24"/>
                <w:bdr w:val="none" w:sz="0" w:space="0" w:color="auto" w:frame="1"/>
              </w:rPr>
              <w:pict>
                <v:shape id="圖片 1" o:spid="_x0000_i1028" type="#_x0000_t75" alt="https://lh5.googleusercontent.com/lCV4F6msSoZDKZrF8SVY430VJ4Oy4YdRY4tfa0EOmF5emMZg7QBXYCnYQYNe6EG862w3PpRk068jSVuJxmn7q8Y9ReUGWSTg5OI8rADm-tUTeH-ckUVVhDwEHLJCw5SjmB56Yvvk" style="width:72.5pt;height:105pt;visibility:visible">
                  <v:imagedata r:id="rId13" o:title=""/>
                </v:shape>
              </w:pict>
            </w:r>
          </w:p>
        </w:tc>
      </w:tr>
    </w:tbl>
    <w:p w:rsidR="006D3D1E" w:rsidRPr="00EC7299" w:rsidRDefault="006D3D1E" w:rsidP="00E22A4A">
      <w:pPr>
        <w:rPr>
          <w:rFonts w:cs="Calibri"/>
          <w:kern w:val="0"/>
          <w:szCs w:val="24"/>
        </w:rPr>
      </w:pPr>
    </w:p>
    <w:p w:rsidR="006D3D1E" w:rsidRPr="00EC7299" w:rsidRDefault="006D3D1E" w:rsidP="00E22A4A">
      <w:pPr>
        <w:rPr>
          <w:rFonts w:cs="Calibri"/>
          <w:szCs w:val="24"/>
        </w:rPr>
      </w:pPr>
      <w:r w:rsidRPr="00EC7299">
        <w:rPr>
          <w:rFonts w:cs="Calibri"/>
          <w:szCs w:val="24"/>
        </w:rPr>
        <w:t>60. Which word best describes Nils at the end of the novel?</w:t>
      </w:r>
    </w:p>
    <w:p w:rsidR="006D3D1E" w:rsidRPr="00EC7299" w:rsidRDefault="006D3D1E" w:rsidP="00564083">
      <w:pPr>
        <w:widowControl/>
        <w:ind w:leftChars="150" w:left="31680"/>
        <w:jc w:val="both"/>
        <w:rPr>
          <w:rFonts w:cs="Calibri"/>
          <w:color w:val="000000"/>
          <w:kern w:val="0"/>
          <w:szCs w:val="24"/>
        </w:rPr>
      </w:pPr>
      <w:r w:rsidRPr="00EC7299">
        <w:rPr>
          <w:rFonts w:cs="Calibri"/>
          <w:color w:val="000000"/>
          <w:kern w:val="0"/>
          <w:szCs w:val="24"/>
        </w:rPr>
        <w:t xml:space="preserve">(A) </w:t>
      </w:r>
      <w:r w:rsidRPr="00EC7299">
        <w:rPr>
          <w:rFonts w:cs="Calibri"/>
          <w:color w:val="000000"/>
          <w:kern w:val="0"/>
          <w:szCs w:val="24"/>
        </w:rPr>
        <w:tab/>
        <w:t>Cruel</w:t>
      </w:r>
      <w:r w:rsidRPr="00EC7299">
        <w:rPr>
          <w:rFonts w:cs="Calibri"/>
          <w:kern w:val="0"/>
          <w:szCs w:val="24"/>
        </w:rPr>
        <w:tab/>
      </w:r>
      <w:r w:rsidRPr="00EC7299">
        <w:rPr>
          <w:rFonts w:cs="Calibri"/>
          <w:kern w:val="0"/>
          <w:szCs w:val="24"/>
        </w:rPr>
        <w:tab/>
        <w:t xml:space="preserve"> </w:t>
      </w:r>
      <w:r w:rsidRPr="00EC7299">
        <w:rPr>
          <w:rFonts w:cs="Calibri"/>
          <w:color w:val="000000"/>
          <w:kern w:val="0"/>
          <w:szCs w:val="24"/>
        </w:rPr>
        <w:t>(B)</w:t>
      </w:r>
      <w:r w:rsidRPr="00EC7299">
        <w:rPr>
          <w:rFonts w:cs="Calibri"/>
          <w:color w:val="000000"/>
          <w:kern w:val="0"/>
          <w:szCs w:val="24"/>
        </w:rPr>
        <w:tab/>
        <w:t>Naughty</w:t>
      </w:r>
      <w:r w:rsidRPr="00EC7299">
        <w:rPr>
          <w:rFonts w:cs="Calibri"/>
          <w:color w:val="000000"/>
          <w:kern w:val="0"/>
          <w:szCs w:val="24"/>
        </w:rPr>
        <w:tab/>
      </w:r>
      <w:r w:rsidRPr="00EC7299">
        <w:rPr>
          <w:rFonts w:cs="Calibri"/>
          <w:color w:val="000000"/>
          <w:kern w:val="0"/>
          <w:szCs w:val="24"/>
        </w:rPr>
        <w:tab/>
        <w:t xml:space="preserve">  (C) Reformed</w:t>
      </w:r>
      <w:r w:rsidRPr="00EC7299">
        <w:rPr>
          <w:rFonts w:cs="Calibri"/>
          <w:kern w:val="0"/>
          <w:szCs w:val="24"/>
        </w:rPr>
        <w:tab/>
        <w:t xml:space="preserve">   </w:t>
      </w:r>
      <w:r w:rsidRPr="00EC7299">
        <w:rPr>
          <w:rFonts w:cs="Calibri"/>
          <w:color w:val="000000"/>
          <w:kern w:val="0"/>
          <w:szCs w:val="24"/>
        </w:rPr>
        <w:t>(D) Distracted</w:t>
      </w:r>
      <w:r w:rsidRPr="00EC7299">
        <w:rPr>
          <w:rFonts w:cs="Calibri"/>
          <w:kern w:val="0"/>
          <w:szCs w:val="24"/>
        </w:rPr>
        <w:tab/>
      </w:r>
    </w:p>
    <w:p w:rsidR="006D3D1E" w:rsidRPr="00EC7299" w:rsidRDefault="006D3D1E" w:rsidP="00FF4822">
      <w:pPr>
        <w:widowControl/>
        <w:rPr>
          <w:rFonts w:cs="Calibri"/>
          <w:szCs w:val="24"/>
        </w:rPr>
      </w:pPr>
      <w:r w:rsidRPr="00EC7299">
        <w:rPr>
          <w:rFonts w:cs="Calibri"/>
          <w:szCs w:val="24"/>
        </w:rPr>
        <w:br w:type="page"/>
      </w:r>
      <w:r w:rsidRPr="00EC7299">
        <w:rPr>
          <w:rFonts w:eastAsia="標楷體" w:cs="Calibri" w:hint="eastAsia"/>
          <w:szCs w:val="24"/>
        </w:rPr>
        <w:t>國中組</w:t>
      </w:r>
      <w:r>
        <w:rPr>
          <w:rFonts w:eastAsia="標楷體" w:cs="Calibri" w:hint="eastAsia"/>
          <w:szCs w:val="24"/>
        </w:rPr>
        <w:t>答案</w:t>
      </w:r>
    </w:p>
    <w:p w:rsidR="006D3D1E" w:rsidRPr="00EC7299" w:rsidRDefault="006D3D1E" w:rsidP="00E22A4A">
      <w:pPr>
        <w:rPr>
          <w:rFonts w:cs="Calibri"/>
          <w:szCs w:val="24"/>
        </w:rPr>
      </w:pPr>
      <w:r w:rsidRPr="00EC7299">
        <w:rPr>
          <w:rFonts w:cs="Calibri"/>
          <w:szCs w:val="24"/>
        </w:rPr>
        <w:t xml:space="preserve">KEYS: </w:t>
      </w:r>
    </w:p>
    <w:p w:rsidR="006D3D1E" w:rsidRDefault="006D3D1E" w:rsidP="00EC7299">
      <w:pPr>
        <w:pStyle w:val="ListParagraph"/>
        <w:numPr>
          <w:ilvl w:val="0"/>
          <w:numId w:val="44"/>
        </w:numPr>
        <w:ind w:leftChars="0"/>
        <w:sectPr w:rsidR="006D3D1E" w:rsidSect="00F41887">
          <w:footerReference w:type="default" r:id="rId14"/>
          <w:pgSz w:w="11906" w:h="16838"/>
          <w:pgMar w:top="1440" w:right="1800" w:bottom="1440" w:left="1800" w:header="851" w:footer="992" w:gutter="0"/>
          <w:cols w:space="425"/>
          <w:docGrid w:type="lines" w:linePitch="360"/>
        </w:sectPr>
      </w:pP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C</w:t>
      </w:r>
    </w:p>
    <w:p w:rsidR="006D3D1E" w:rsidRDefault="006D3D1E" w:rsidP="00EC7299">
      <w:pPr>
        <w:pStyle w:val="ListParagraph"/>
        <w:numPr>
          <w:ilvl w:val="0"/>
          <w:numId w:val="44"/>
        </w:numPr>
        <w:ind w:leftChars="0"/>
      </w:pPr>
      <w:r>
        <w:t>A</w:t>
      </w:r>
    </w:p>
    <w:p w:rsidR="006D3D1E" w:rsidRDefault="006D3D1E" w:rsidP="00EC7299">
      <w:pPr>
        <w:pStyle w:val="ListParagraph"/>
        <w:numPr>
          <w:ilvl w:val="0"/>
          <w:numId w:val="44"/>
        </w:numPr>
        <w:ind w:leftChars="0"/>
      </w:pPr>
      <w:r>
        <w:t>B</w:t>
      </w:r>
    </w:p>
    <w:p w:rsidR="006D3D1E" w:rsidRDefault="006D3D1E" w:rsidP="00EC7299">
      <w:pPr>
        <w:pStyle w:val="ListParagraph"/>
        <w:numPr>
          <w:ilvl w:val="0"/>
          <w:numId w:val="44"/>
        </w:numPr>
        <w:ind w:leftChars="0"/>
      </w:pPr>
      <w:r>
        <w:t>D</w:t>
      </w:r>
    </w:p>
    <w:p w:rsidR="006D3D1E" w:rsidRDefault="006D3D1E" w:rsidP="00EC7299">
      <w:pPr>
        <w:pStyle w:val="ListParagraph"/>
        <w:numPr>
          <w:ilvl w:val="0"/>
          <w:numId w:val="44"/>
        </w:numPr>
        <w:ind w:leftChars="0"/>
      </w:pPr>
      <w:r>
        <w:t>C</w:t>
      </w:r>
    </w:p>
    <w:p w:rsidR="006D3D1E" w:rsidRDefault="006D3D1E">
      <w:pPr>
        <w:widowControl/>
        <w:rPr>
          <w:rFonts w:cs="Calibri"/>
        </w:rPr>
        <w:sectPr w:rsidR="006D3D1E" w:rsidSect="00FF4822">
          <w:type w:val="continuous"/>
          <w:pgSz w:w="11906" w:h="16838"/>
          <w:pgMar w:top="1440" w:right="1800" w:bottom="1440" w:left="1800" w:header="851" w:footer="992" w:gutter="0"/>
          <w:cols w:num="2" w:space="425"/>
          <w:docGrid w:type="lines" w:linePitch="360"/>
        </w:sectPr>
      </w:pPr>
    </w:p>
    <w:p w:rsidR="006D3D1E" w:rsidRDefault="006D3D1E">
      <w:pPr>
        <w:widowControl/>
        <w:rPr>
          <w:rFonts w:cs="Calibri"/>
        </w:rPr>
      </w:pPr>
    </w:p>
    <w:p w:rsidR="006D3D1E" w:rsidRPr="0072216B" w:rsidRDefault="006D3D1E" w:rsidP="0072216B">
      <w:pPr>
        <w:rPr>
          <w:rFonts w:cs="Calibri"/>
          <w:szCs w:val="24"/>
        </w:rPr>
      </w:pPr>
      <w:r w:rsidRPr="0072216B">
        <w:rPr>
          <w:rFonts w:cs="Calibri"/>
          <w:szCs w:val="24"/>
        </w:rPr>
        <w:t>A script for Listening (Junior High)</w:t>
      </w:r>
    </w:p>
    <w:p w:rsidR="006D3D1E" w:rsidRPr="0072216B" w:rsidRDefault="006D3D1E" w:rsidP="0072216B">
      <w:pPr>
        <w:rPr>
          <w:rFonts w:cs="Calibri"/>
          <w:szCs w:val="24"/>
          <w:u w:val="single"/>
        </w:rPr>
      </w:pPr>
    </w:p>
    <w:p w:rsidR="006D3D1E" w:rsidRPr="0072216B" w:rsidRDefault="006D3D1E" w:rsidP="0072216B">
      <w:pPr>
        <w:numPr>
          <w:ilvl w:val="0"/>
          <w:numId w:val="45"/>
        </w:numPr>
        <w:rPr>
          <w:rFonts w:cs="Calibri"/>
          <w:szCs w:val="24"/>
        </w:rPr>
      </w:pPr>
      <w:r w:rsidRPr="0072216B">
        <w:rPr>
          <w:rFonts w:cs="Calibri"/>
          <w:szCs w:val="24"/>
        </w:rPr>
        <w:t xml:space="preserve">What are the boy and girl about to do? </w:t>
      </w:r>
    </w:p>
    <w:p w:rsidR="006D3D1E" w:rsidRPr="0072216B" w:rsidRDefault="006D3D1E" w:rsidP="0072216B">
      <w:pPr>
        <w:numPr>
          <w:ilvl w:val="0"/>
          <w:numId w:val="48"/>
        </w:numPr>
        <w:rPr>
          <w:rFonts w:cs="Calibri"/>
          <w:szCs w:val="24"/>
        </w:rPr>
      </w:pPr>
      <w:r w:rsidRPr="0072216B">
        <w:rPr>
          <w:rFonts w:cs="Calibri"/>
          <w:szCs w:val="24"/>
        </w:rPr>
        <w:t xml:space="preserve">Capture a wild animal. </w:t>
      </w:r>
      <w:r w:rsidRPr="0072216B">
        <w:rPr>
          <w:rFonts w:cs="Calibri"/>
          <w:szCs w:val="24"/>
        </w:rPr>
        <w:tab/>
      </w:r>
    </w:p>
    <w:p w:rsidR="006D3D1E" w:rsidRPr="0072216B" w:rsidRDefault="006D3D1E" w:rsidP="0072216B">
      <w:pPr>
        <w:numPr>
          <w:ilvl w:val="0"/>
          <w:numId w:val="48"/>
        </w:numPr>
        <w:rPr>
          <w:rFonts w:cs="Calibri"/>
          <w:szCs w:val="24"/>
        </w:rPr>
      </w:pPr>
      <w:r w:rsidRPr="0072216B">
        <w:rPr>
          <w:rFonts w:cs="Calibri"/>
          <w:szCs w:val="24"/>
        </w:rPr>
        <w:t xml:space="preserve">Go to an opera house. </w:t>
      </w:r>
      <w:r w:rsidRPr="0072216B">
        <w:rPr>
          <w:rFonts w:cs="Calibri"/>
          <w:szCs w:val="24"/>
        </w:rPr>
        <w:tab/>
      </w:r>
    </w:p>
    <w:p w:rsidR="006D3D1E" w:rsidRPr="0072216B" w:rsidRDefault="006D3D1E" w:rsidP="0072216B">
      <w:pPr>
        <w:numPr>
          <w:ilvl w:val="0"/>
          <w:numId w:val="48"/>
        </w:numPr>
        <w:rPr>
          <w:rFonts w:cs="Calibri"/>
          <w:szCs w:val="24"/>
        </w:rPr>
      </w:pPr>
      <w:r w:rsidRPr="0072216B">
        <w:rPr>
          <w:rFonts w:cs="Calibri"/>
          <w:szCs w:val="24"/>
        </w:rPr>
        <w:t xml:space="preserve">Bury their old toys. </w:t>
      </w:r>
    </w:p>
    <w:p w:rsidR="006D3D1E" w:rsidRPr="0072216B" w:rsidRDefault="006D3D1E" w:rsidP="0072216B">
      <w:pPr>
        <w:numPr>
          <w:ilvl w:val="0"/>
          <w:numId w:val="48"/>
        </w:numPr>
        <w:rPr>
          <w:rFonts w:cs="Calibri"/>
          <w:szCs w:val="24"/>
        </w:rPr>
      </w:pPr>
      <w:r w:rsidRPr="0072216B">
        <w:rPr>
          <w:rFonts w:cs="Calibri"/>
          <w:szCs w:val="24"/>
        </w:rPr>
        <w:t xml:space="preserve">Compete against each other. </w:t>
      </w:r>
      <w:r w:rsidRPr="0072216B">
        <w:rPr>
          <w:rFonts w:cs="Calibri"/>
          <w:szCs w:val="24"/>
        </w:rPr>
        <w:tab/>
      </w:r>
    </w:p>
    <w:p w:rsidR="006D3D1E" w:rsidRPr="0072216B" w:rsidRDefault="006D3D1E" w:rsidP="0072216B">
      <w:pPr>
        <w:rPr>
          <w:rFonts w:cs="Calibri"/>
          <w:szCs w:val="24"/>
        </w:rPr>
      </w:pPr>
    </w:p>
    <w:p w:rsidR="006D3D1E" w:rsidRPr="0072216B" w:rsidRDefault="006D3D1E" w:rsidP="0072216B">
      <w:pPr>
        <w:rPr>
          <w:rFonts w:cs="Calibri"/>
          <w:szCs w:val="24"/>
        </w:rPr>
      </w:pPr>
      <w:r w:rsidRPr="0072216B">
        <w:rPr>
          <w:rFonts w:cs="Calibri"/>
          <w:szCs w:val="24"/>
        </w:rPr>
        <w:t>2.</w:t>
      </w:r>
      <w:r w:rsidRPr="0072216B">
        <w:rPr>
          <w:rFonts w:cs="Calibri"/>
          <w:szCs w:val="24"/>
        </w:rPr>
        <w:tab/>
        <w:t xml:space="preserve">What do we know about the man? </w:t>
      </w:r>
    </w:p>
    <w:p w:rsidR="006D3D1E" w:rsidRPr="0072216B" w:rsidRDefault="006D3D1E" w:rsidP="0072216B">
      <w:pPr>
        <w:numPr>
          <w:ilvl w:val="0"/>
          <w:numId w:val="49"/>
        </w:numPr>
        <w:rPr>
          <w:rFonts w:cs="Calibri"/>
          <w:szCs w:val="24"/>
        </w:rPr>
      </w:pPr>
      <w:r w:rsidRPr="0072216B">
        <w:rPr>
          <w:rFonts w:cs="Calibri"/>
          <w:szCs w:val="24"/>
        </w:rPr>
        <w:t xml:space="preserve">He is revealing the prize. </w:t>
      </w:r>
      <w:r w:rsidRPr="0072216B">
        <w:rPr>
          <w:rFonts w:cs="Calibri"/>
          <w:szCs w:val="24"/>
        </w:rPr>
        <w:tab/>
      </w:r>
    </w:p>
    <w:p w:rsidR="006D3D1E" w:rsidRPr="0072216B" w:rsidRDefault="006D3D1E" w:rsidP="0072216B">
      <w:pPr>
        <w:numPr>
          <w:ilvl w:val="0"/>
          <w:numId w:val="49"/>
        </w:numPr>
        <w:rPr>
          <w:rFonts w:cs="Calibri"/>
          <w:szCs w:val="24"/>
        </w:rPr>
      </w:pPr>
      <w:r w:rsidRPr="0072216B">
        <w:rPr>
          <w:rFonts w:cs="Calibri"/>
          <w:szCs w:val="24"/>
        </w:rPr>
        <w:t xml:space="preserve">He is chatting with children.  </w:t>
      </w:r>
    </w:p>
    <w:p w:rsidR="006D3D1E" w:rsidRPr="0072216B" w:rsidRDefault="006D3D1E" w:rsidP="0072216B">
      <w:pPr>
        <w:numPr>
          <w:ilvl w:val="0"/>
          <w:numId w:val="49"/>
        </w:numPr>
        <w:rPr>
          <w:rFonts w:cs="Calibri"/>
          <w:szCs w:val="24"/>
        </w:rPr>
      </w:pPr>
      <w:r w:rsidRPr="0072216B">
        <w:rPr>
          <w:rFonts w:cs="Calibri"/>
          <w:szCs w:val="24"/>
        </w:rPr>
        <w:t xml:space="preserve">He is delivering a speech. </w:t>
      </w:r>
      <w:r w:rsidRPr="0072216B">
        <w:rPr>
          <w:rFonts w:cs="Calibri"/>
          <w:szCs w:val="24"/>
        </w:rPr>
        <w:tab/>
      </w:r>
    </w:p>
    <w:p w:rsidR="006D3D1E" w:rsidRDefault="006D3D1E" w:rsidP="0072216B">
      <w:pPr>
        <w:numPr>
          <w:ilvl w:val="0"/>
          <w:numId w:val="49"/>
        </w:numPr>
        <w:rPr>
          <w:rFonts w:cs="Calibri"/>
          <w:szCs w:val="24"/>
        </w:rPr>
      </w:pPr>
      <w:r w:rsidRPr="0072216B">
        <w:rPr>
          <w:rFonts w:cs="Calibri"/>
          <w:szCs w:val="24"/>
        </w:rPr>
        <w:t xml:space="preserve">He is reading a book review. </w:t>
      </w:r>
    </w:p>
    <w:p w:rsidR="006D3D1E" w:rsidRPr="0072216B" w:rsidRDefault="006D3D1E" w:rsidP="0072216B">
      <w:pPr>
        <w:ind w:left="360"/>
        <w:rPr>
          <w:rFonts w:cs="Calibri"/>
          <w:szCs w:val="24"/>
        </w:rPr>
      </w:pPr>
    </w:p>
    <w:p w:rsidR="006D3D1E" w:rsidRPr="0072216B" w:rsidRDefault="006D3D1E" w:rsidP="0072216B">
      <w:pPr>
        <w:numPr>
          <w:ilvl w:val="0"/>
          <w:numId w:val="50"/>
        </w:numPr>
        <w:rPr>
          <w:rFonts w:cs="Calibri"/>
          <w:szCs w:val="24"/>
        </w:rPr>
      </w:pPr>
      <w:r w:rsidRPr="0072216B">
        <w:rPr>
          <w:rFonts w:cs="Calibri"/>
          <w:szCs w:val="24"/>
        </w:rPr>
        <w:t xml:space="preserve">What do we know about the couple? </w:t>
      </w:r>
    </w:p>
    <w:p w:rsidR="006D3D1E" w:rsidRPr="0072216B" w:rsidRDefault="006D3D1E" w:rsidP="0072216B">
      <w:pPr>
        <w:numPr>
          <w:ilvl w:val="0"/>
          <w:numId w:val="46"/>
        </w:numPr>
        <w:rPr>
          <w:rFonts w:cs="Calibri"/>
          <w:szCs w:val="24"/>
        </w:rPr>
      </w:pPr>
      <w:r w:rsidRPr="0072216B">
        <w:rPr>
          <w:rFonts w:cs="Calibri"/>
          <w:szCs w:val="24"/>
        </w:rPr>
        <w:t xml:space="preserve">They’re in a grocery store. </w:t>
      </w:r>
    </w:p>
    <w:p w:rsidR="006D3D1E" w:rsidRPr="0072216B" w:rsidRDefault="006D3D1E" w:rsidP="0072216B">
      <w:pPr>
        <w:numPr>
          <w:ilvl w:val="0"/>
          <w:numId w:val="46"/>
        </w:numPr>
        <w:rPr>
          <w:rFonts w:cs="Calibri"/>
          <w:szCs w:val="24"/>
        </w:rPr>
      </w:pPr>
      <w:r w:rsidRPr="0072216B">
        <w:rPr>
          <w:rFonts w:cs="Calibri"/>
          <w:szCs w:val="24"/>
        </w:rPr>
        <w:t xml:space="preserve">They’re fueling their bodies.  </w:t>
      </w:r>
    </w:p>
    <w:p w:rsidR="006D3D1E" w:rsidRPr="0072216B" w:rsidRDefault="006D3D1E" w:rsidP="0072216B">
      <w:pPr>
        <w:numPr>
          <w:ilvl w:val="0"/>
          <w:numId w:val="46"/>
        </w:numPr>
        <w:rPr>
          <w:rFonts w:cs="Calibri"/>
          <w:szCs w:val="24"/>
        </w:rPr>
      </w:pPr>
      <w:r w:rsidRPr="0072216B">
        <w:rPr>
          <w:rFonts w:cs="Calibri"/>
          <w:szCs w:val="24"/>
        </w:rPr>
        <w:t xml:space="preserve">They’re constructing a house. </w:t>
      </w:r>
      <w:r w:rsidRPr="0072216B">
        <w:rPr>
          <w:rFonts w:cs="Calibri"/>
          <w:szCs w:val="24"/>
        </w:rPr>
        <w:tab/>
      </w:r>
    </w:p>
    <w:p w:rsidR="006D3D1E" w:rsidRDefault="006D3D1E" w:rsidP="0072216B">
      <w:pPr>
        <w:numPr>
          <w:ilvl w:val="0"/>
          <w:numId w:val="46"/>
        </w:numPr>
        <w:rPr>
          <w:rFonts w:cs="Calibri"/>
          <w:szCs w:val="24"/>
        </w:rPr>
      </w:pPr>
      <w:r w:rsidRPr="0072216B">
        <w:rPr>
          <w:rFonts w:cs="Calibri"/>
          <w:szCs w:val="24"/>
        </w:rPr>
        <w:t xml:space="preserve">They’re holding a jar. </w:t>
      </w:r>
      <w:r w:rsidRPr="0072216B">
        <w:rPr>
          <w:rFonts w:cs="Calibri"/>
          <w:szCs w:val="24"/>
        </w:rPr>
        <w:tab/>
      </w:r>
    </w:p>
    <w:p w:rsidR="006D3D1E" w:rsidRPr="0072216B" w:rsidRDefault="006D3D1E" w:rsidP="0072216B">
      <w:pPr>
        <w:ind w:left="360"/>
        <w:rPr>
          <w:rFonts w:cs="Calibri"/>
          <w:szCs w:val="24"/>
        </w:rPr>
      </w:pPr>
    </w:p>
    <w:p w:rsidR="006D3D1E" w:rsidRPr="0072216B" w:rsidRDefault="006D3D1E" w:rsidP="0072216B">
      <w:pPr>
        <w:numPr>
          <w:ilvl w:val="0"/>
          <w:numId w:val="50"/>
        </w:numPr>
        <w:rPr>
          <w:rFonts w:cs="Calibri"/>
          <w:szCs w:val="24"/>
        </w:rPr>
      </w:pPr>
      <w:r w:rsidRPr="0072216B">
        <w:rPr>
          <w:rFonts w:cs="Calibri"/>
          <w:szCs w:val="24"/>
        </w:rPr>
        <w:t>What is the man doing?</w:t>
      </w:r>
    </w:p>
    <w:p w:rsidR="006D3D1E" w:rsidRPr="0072216B" w:rsidRDefault="006D3D1E" w:rsidP="0072216B">
      <w:pPr>
        <w:numPr>
          <w:ilvl w:val="0"/>
          <w:numId w:val="47"/>
        </w:numPr>
        <w:rPr>
          <w:rFonts w:cs="Calibri"/>
          <w:szCs w:val="24"/>
        </w:rPr>
      </w:pPr>
      <w:r w:rsidRPr="0072216B">
        <w:rPr>
          <w:rFonts w:cs="Calibri"/>
          <w:szCs w:val="24"/>
        </w:rPr>
        <w:t>Eating some fruit.</w:t>
      </w:r>
    </w:p>
    <w:p w:rsidR="006D3D1E" w:rsidRPr="0072216B" w:rsidRDefault="006D3D1E" w:rsidP="0072216B">
      <w:pPr>
        <w:numPr>
          <w:ilvl w:val="0"/>
          <w:numId w:val="47"/>
        </w:numPr>
        <w:rPr>
          <w:rFonts w:cs="Calibri"/>
          <w:szCs w:val="24"/>
        </w:rPr>
      </w:pPr>
      <w:r w:rsidRPr="0072216B">
        <w:rPr>
          <w:rFonts w:cs="Calibri"/>
          <w:szCs w:val="24"/>
        </w:rPr>
        <w:t xml:space="preserve">Buying dairy products. </w:t>
      </w:r>
    </w:p>
    <w:p w:rsidR="006D3D1E" w:rsidRPr="0072216B" w:rsidRDefault="006D3D1E" w:rsidP="0072216B">
      <w:pPr>
        <w:numPr>
          <w:ilvl w:val="0"/>
          <w:numId w:val="47"/>
        </w:numPr>
        <w:rPr>
          <w:rFonts w:cs="Calibri"/>
          <w:szCs w:val="24"/>
        </w:rPr>
      </w:pPr>
      <w:r w:rsidRPr="0072216B">
        <w:rPr>
          <w:rFonts w:cs="Calibri"/>
          <w:szCs w:val="24"/>
        </w:rPr>
        <w:t xml:space="preserve">Giving the woman a wink. </w:t>
      </w:r>
      <w:r w:rsidRPr="0072216B">
        <w:rPr>
          <w:rFonts w:cs="Calibri"/>
          <w:szCs w:val="24"/>
        </w:rPr>
        <w:tab/>
      </w:r>
    </w:p>
    <w:p w:rsidR="006D3D1E" w:rsidRPr="0072216B" w:rsidRDefault="006D3D1E" w:rsidP="0072216B">
      <w:pPr>
        <w:numPr>
          <w:ilvl w:val="0"/>
          <w:numId w:val="47"/>
        </w:numPr>
        <w:rPr>
          <w:rFonts w:cs="Calibri"/>
          <w:szCs w:val="24"/>
        </w:rPr>
      </w:pPr>
      <w:r w:rsidRPr="0072216B">
        <w:rPr>
          <w:rFonts w:cs="Calibri"/>
          <w:szCs w:val="24"/>
        </w:rPr>
        <w:t xml:space="preserve">Planning a charity. </w:t>
      </w:r>
    </w:p>
    <w:p w:rsidR="006D3D1E" w:rsidRPr="0072216B" w:rsidRDefault="006D3D1E" w:rsidP="0072216B">
      <w:pPr>
        <w:rPr>
          <w:rFonts w:cs="Calibri"/>
          <w:szCs w:val="24"/>
        </w:rPr>
      </w:pPr>
    </w:p>
    <w:p w:rsidR="006D3D1E" w:rsidRPr="0072216B" w:rsidRDefault="006D3D1E" w:rsidP="0072216B">
      <w:pPr>
        <w:suppressAutoHyphens/>
        <w:jc w:val="both"/>
        <w:rPr>
          <w:rFonts w:eastAsia="標楷體" w:cs="Calibri"/>
          <w:b/>
          <w:i/>
          <w:iCs/>
          <w:kern w:val="1"/>
          <w:sz w:val="28"/>
          <w:szCs w:val="28"/>
        </w:rPr>
      </w:pPr>
      <w:r w:rsidRPr="0072216B">
        <w:rPr>
          <w:rFonts w:eastAsia="標楷體" w:cs="Calibri"/>
          <w:b/>
          <w:i/>
          <w:kern w:val="1"/>
          <w:sz w:val="28"/>
          <w:szCs w:val="28"/>
        </w:rPr>
        <w:t xml:space="preserve">Part II. </w:t>
      </w:r>
      <w:r w:rsidRPr="0072216B">
        <w:rPr>
          <w:rFonts w:eastAsia="標楷體" w:cs="Calibri"/>
          <w:b/>
          <w:i/>
          <w:iCs/>
          <w:kern w:val="1"/>
          <w:sz w:val="28"/>
          <w:szCs w:val="28"/>
        </w:rPr>
        <w:t>Listen to the question or statement and choose the best response.</w:t>
      </w:r>
    </w:p>
    <w:p w:rsidR="006D3D1E" w:rsidRPr="0072216B" w:rsidRDefault="006D3D1E" w:rsidP="0072216B">
      <w:pPr>
        <w:rPr>
          <w:rFonts w:cs="Calibri"/>
          <w:szCs w:val="24"/>
        </w:rPr>
      </w:pPr>
    </w:p>
    <w:p w:rsidR="006D3D1E" w:rsidRPr="0072216B" w:rsidRDefault="006D3D1E" w:rsidP="0072216B">
      <w:pPr>
        <w:numPr>
          <w:ilvl w:val="0"/>
          <w:numId w:val="50"/>
        </w:numPr>
        <w:rPr>
          <w:rFonts w:cs="Calibri"/>
          <w:szCs w:val="24"/>
        </w:rPr>
      </w:pPr>
      <w:r w:rsidRPr="0072216B">
        <w:rPr>
          <w:rFonts w:cs="Calibri"/>
          <w:szCs w:val="24"/>
        </w:rPr>
        <w:t xml:space="preserve">You can see the disappointment on Eric’s face. </w:t>
      </w:r>
    </w:p>
    <w:p w:rsidR="006D3D1E" w:rsidRPr="0072216B" w:rsidRDefault="006D3D1E" w:rsidP="0072216B">
      <w:pPr>
        <w:numPr>
          <w:ilvl w:val="0"/>
          <w:numId w:val="50"/>
        </w:numPr>
        <w:rPr>
          <w:rFonts w:cs="Calibri"/>
          <w:szCs w:val="24"/>
        </w:rPr>
      </w:pPr>
      <w:r w:rsidRPr="0072216B">
        <w:rPr>
          <w:rFonts w:cs="Calibri"/>
          <w:szCs w:val="24"/>
        </w:rPr>
        <w:t xml:space="preserve">Kathy only eats fish that have white flesh. </w:t>
      </w:r>
    </w:p>
    <w:p w:rsidR="006D3D1E" w:rsidRPr="0072216B" w:rsidRDefault="006D3D1E" w:rsidP="0072216B">
      <w:pPr>
        <w:numPr>
          <w:ilvl w:val="0"/>
          <w:numId w:val="50"/>
        </w:numPr>
        <w:rPr>
          <w:rFonts w:cs="Calibri"/>
          <w:szCs w:val="24"/>
        </w:rPr>
      </w:pPr>
      <w:r w:rsidRPr="0072216B">
        <w:rPr>
          <w:rFonts w:cs="Calibri"/>
          <w:szCs w:val="24"/>
        </w:rPr>
        <w:t xml:space="preserve">Mike rented a very charming hotel room for the trip. </w:t>
      </w:r>
    </w:p>
    <w:p w:rsidR="006D3D1E" w:rsidRPr="0072216B" w:rsidRDefault="006D3D1E" w:rsidP="0072216B">
      <w:pPr>
        <w:numPr>
          <w:ilvl w:val="0"/>
          <w:numId w:val="50"/>
        </w:numPr>
        <w:rPr>
          <w:rFonts w:cs="Calibri"/>
          <w:szCs w:val="24"/>
        </w:rPr>
      </w:pPr>
      <w:r w:rsidRPr="0072216B">
        <w:rPr>
          <w:rFonts w:cs="Calibri"/>
          <w:szCs w:val="24"/>
        </w:rPr>
        <w:t xml:space="preserve">Betty dreams of becoming an editor one day. </w:t>
      </w:r>
    </w:p>
    <w:p w:rsidR="006D3D1E" w:rsidRPr="0072216B" w:rsidRDefault="006D3D1E" w:rsidP="0072216B">
      <w:pPr>
        <w:numPr>
          <w:ilvl w:val="0"/>
          <w:numId w:val="50"/>
        </w:numPr>
        <w:rPr>
          <w:rFonts w:cs="Calibri"/>
          <w:szCs w:val="24"/>
        </w:rPr>
      </w:pPr>
      <w:r w:rsidRPr="0072216B">
        <w:rPr>
          <w:rFonts w:cs="Calibri"/>
          <w:szCs w:val="24"/>
        </w:rPr>
        <w:t xml:space="preserve">Stewart failed to finish his project on time. </w:t>
      </w:r>
      <w:r w:rsidRPr="0072216B">
        <w:rPr>
          <w:rFonts w:cs="Calibri"/>
          <w:szCs w:val="24"/>
        </w:rPr>
        <w:tab/>
      </w:r>
      <w:r w:rsidRPr="0072216B">
        <w:rPr>
          <w:rFonts w:cs="Calibri"/>
          <w:szCs w:val="24"/>
        </w:rPr>
        <w:tab/>
      </w:r>
      <w:r w:rsidRPr="0072216B">
        <w:rPr>
          <w:rFonts w:cs="Calibri"/>
          <w:szCs w:val="24"/>
        </w:rPr>
        <w:tab/>
      </w:r>
      <w:r w:rsidRPr="0072216B">
        <w:rPr>
          <w:rFonts w:cs="Calibri"/>
          <w:szCs w:val="24"/>
        </w:rPr>
        <w:tab/>
      </w:r>
      <w:r w:rsidRPr="0072216B">
        <w:rPr>
          <w:rFonts w:cs="Calibri"/>
          <w:szCs w:val="24"/>
        </w:rPr>
        <w:tab/>
      </w:r>
    </w:p>
    <w:p w:rsidR="006D3D1E" w:rsidRPr="0072216B" w:rsidRDefault="006D3D1E" w:rsidP="0072216B">
      <w:pPr>
        <w:numPr>
          <w:ilvl w:val="0"/>
          <w:numId w:val="50"/>
        </w:numPr>
        <w:rPr>
          <w:rFonts w:cs="Calibri"/>
          <w:szCs w:val="24"/>
        </w:rPr>
      </w:pPr>
      <w:r w:rsidRPr="0072216B">
        <w:rPr>
          <w:rFonts w:cs="Calibri"/>
          <w:szCs w:val="24"/>
        </w:rPr>
        <w:t>The art exhibit inspired Sarah to start painting.</w:t>
      </w:r>
    </w:p>
    <w:p w:rsidR="006D3D1E" w:rsidRPr="0072216B" w:rsidRDefault="006D3D1E" w:rsidP="0072216B">
      <w:pPr>
        <w:numPr>
          <w:ilvl w:val="0"/>
          <w:numId w:val="50"/>
        </w:numPr>
        <w:rPr>
          <w:rFonts w:cs="Calibri"/>
          <w:szCs w:val="24"/>
        </w:rPr>
      </w:pPr>
      <w:r w:rsidRPr="0072216B">
        <w:rPr>
          <w:rFonts w:cs="Calibri"/>
          <w:szCs w:val="24"/>
        </w:rPr>
        <w:t xml:space="preserve">Jocelyn’s parents are concerned about her future. </w:t>
      </w:r>
    </w:p>
    <w:p w:rsidR="006D3D1E" w:rsidRPr="0072216B" w:rsidRDefault="006D3D1E" w:rsidP="0072216B">
      <w:pPr>
        <w:numPr>
          <w:ilvl w:val="0"/>
          <w:numId w:val="50"/>
        </w:numPr>
        <w:rPr>
          <w:rFonts w:cs="Calibri"/>
          <w:szCs w:val="24"/>
        </w:rPr>
      </w:pPr>
      <w:r w:rsidRPr="0072216B">
        <w:rPr>
          <w:rFonts w:cs="Calibri"/>
          <w:szCs w:val="24"/>
        </w:rPr>
        <w:t xml:space="preserve">The medical study indicates that smoking is bad for your health. </w:t>
      </w:r>
    </w:p>
    <w:p w:rsidR="006D3D1E" w:rsidRPr="0072216B" w:rsidRDefault="006D3D1E" w:rsidP="0072216B">
      <w:pPr>
        <w:numPr>
          <w:ilvl w:val="0"/>
          <w:numId w:val="50"/>
        </w:numPr>
        <w:rPr>
          <w:rFonts w:cs="Calibri"/>
          <w:szCs w:val="24"/>
        </w:rPr>
      </w:pPr>
      <w:r w:rsidRPr="0072216B">
        <w:rPr>
          <w:rFonts w:cs="Calibri"/>
          <w:kern w:val="0"/>
          <w:szCs w:val="24"/>
        </w:rPr>
        <w:t>Pauline’s job performance is extraordinary!</w:t>
      </w:r>
    </w:p>
    <w:p w:rsidR="006D3D1E" w:rsidRPr="0072216B" w:rsidRDefault="006D3D1E" w:rsidP="0072216B">
      <w:pPr>
        <w:numPr>
          <w:ilvl w:val="0"/>
          <w:numId w:val="50"/>
        </w:numPr>
        <w:rPr>
          <w:rFonts w:cs="Calibri"/>
          <w:szCs w:val="24"/>
        </w:rPr>
      </w:pPr>
      <w:r w:rsidRPr="0072216B">
        <w:rPr>
          <w:rFonts w:cs="Calibri"/>
          <w:szCs w:val="24"/>
        </w:rPr>
        <w:t xml:space="preserve">Camping in the mountains is a great adventure. </w:t>
      </w:r>
    </w:p>
    <w:p w:rsidR="006D3D1E" w:rsidRPr="0072216B" w:rsidRDefault="006D3D1E" w:rsidP="0072216B">
      <w:pPr>
        <w:numPr>
          <w:ilvl w:val="0"/>
          <w:numId w:val="50"/>
        </w:numPr>
        <w:rPr>
          <w:rFonts w:cs="Calibri"/>
          <w:szCs w:val="24"/>
        </w:rPr>
      </w:pPr>
      <w:r w:rsidRPr="0072216B">
        <w:rPr>
          <w:rFonts w:cs="Calibri"/>
          <w:szCs w:val="24"/>
        </w:rPr>
        <w:t xml:space="preserve">Jeremy takes public transportation to work every day. </w:t>
      </w:r>
    </w:p>
    <w:p w:rsidR="006D3D1E" w:rsidRPr="0072216B" w:rsidRDefault="006D3D1E" w:rsidP="0072216B">
      <w:pPr>
        <w:numPr>
          <w:ilvl w:val="0"/>
          <w:numId w:val="50"/>
        </w:numPr>
        <w:tabs>
          <w:tab w:val="left" w:pos="360"/>
        </w:tabs>
        <w:suppressAutoHyphens/>
        <w:rPr>
          <w:rFonts w:cs="Calibri"/>
          <w:szCs w:val="24"/>
        </w:rPr>
      </w:pPr>
      <w:r w:rsidRPr="0072216B">
        <w:rPr>
          <w:rFonts w:cs="Calibri"/>
          <w:szCs w:val="24"/>
        </w:rPr>
        <w:t xml:space="preserve">Do you know your national </w:t>
      </w:r>
      <w:r w:rsidRPr="0072216B">
        <w:rPr>
          <w:rFonts w:cs="Calibri"/>
          <w:bCs/>
          <w:szCs w:val="24"/>
        </w:rPr>
        <w:t>anthem</w:t>
      </w:r>
      <w:r w:rsidRPr="0072216B">
        <w:rPr>
          <w:rFonts w:cs="Calibri"/>
          <w:szCs w:val="24"/>
        </w:rPr>
        <w:t xml:space="preserve">? </w:t>
      </w:r>
    </w:p>
    <w:p w:rsidR="006D3D1E" w:rsidRPr="0072216B" w:rsidRDefault="006D3D1E" w:rsidP="0072216B">
      <w:pPr>
        <w:numPr>
          <w:ilvl w:val="0"/>
          <w:numId w:val="50"/>
        </w:numPr>
        <w:tabs>
          <w:tab w:val="left" w:pos="360"/>
        </w:tabs>
        <w:suppressAutoHyphens/>
        <w:rPr>
          <w:rFonts w:cs="Calibri"/>
          <w:szCs w:val="24"/>
        </w:rPr>
      </w:pPr>
      <w:r w:rsidRPr="0072216B">
        <w:rPr>
          <w:rFonts w:cs="Calibri"/>
          <w:szCs w:val="24"/>
        </w:rPr>
        <w:t xml:space="preserve">How long have you worked in this company? </w:t>
      </w:r>
    </w:p>
    <w:p w:rsidR="006D3D1E" w:rsidRPr="0072216B" w:rsidRDefault="006D3D1E" w:rsidP="0072216B">
      <w:pPr>
        <w:rPr>
          <w:rFonts w:cs="Calibri"/>
          <w:szCs w:val="24"/>
        </w:rPr>
      </w:pPr>
    </w:p>
    <w:p w:rsidR="006D3D1E" w:rsidRPr="0072216B" w:rsidRDefault="006D3D1E" w:rsidP="0072216B">
      <w:pPr>
        <w:rPr>
          <w:rFonts w:cs="Calibri"/>
          <w:b/>
          <w:bCs/>
          <w:i/>
          <w:iCs/>
          <w:sz w:val="28"/>
          <w:szCs w:val="28"/>
        </w:rPr>
      </w:pPr>
      <w:r w:rsidRPr="0072216B">
        <w:rPr>
          <w:rFonts w:eastAsia="標楷體" w:cs="Calibri"/>
          <w:b/>
          <w:bCs/>
          <w:i/>
          <w:sz w:val="28"/>
          <w:szCs w:val="28"/>
        </w:rPr>
        <w:t xml:space="preserve">Part III. </w:t>
      </w:r>
      <w:r w:rsidRPr="0072216B">
        <w:rPr>
          <w:rFonts w:eastAsia="標楷體" w:cs="Calibri"/>
          <w:b/>
          <w:bCs/>
          <w:i/>
          <w:iCs/>
          <w:sz w:val="28"/>
          <w:szCs w:val="28"/>
        </w:rPr>
        <w:t xml:space="preserve"> </w:t>
      </w:r>
      <w:r w:rsidRPr="0072216B">
        <w:rPr>
          <w:rFonts w:cs="Calibri"/>
          <w:b/>
          <w:bCs/>
          <w:i/>
          <w:iCs/>
          <w:sz w:val="28"/>
          <w:szCs w:val="28"/>
        </w:rPr>
        <w:t>Listen to the following paragraph and answer the questions.</w:t>
      </w:r>
    </w:p>
    <w:p w:rsidR="006D3D1E" w:rsidRPr="0072216B" w:rsidRDefault="006D3D1E" w:rsidP="0072216B">
      <w:pPr>
        <w:rPr>
          <w:rFonts w:cs="Calibri"/>
          <w:szCs w:val="24"/>
        </w:rPr>
      </w:pPr>
    </w:p>
    <w:p w:rsidR="006D3D1E" w:rsidRPr="0072216B" w:rsidRDefault="006D3D1E" w:rsidP="0072216B">
      <w:pPr>
        <w:ind w:firstLine="480"/>
        <w:jc w:val="both"/>
        <w:rPr>
          <w:rFonts w:cs="Calibri"/>
          <w:szCs w:val="24"/>
        </w:rPr>
      </w:pPr>
      <w:r w:rsidRPr="0072216B">
        <w:rPr>
          <w:rFonts w:cs="Calibri"/>
          <w:szCs w:val="24"/>
        </w:rPr>
        <w:t xml:space="preserve">The investment platform is going live next week. You’ll be able to do practically anything! </w:t>
      </w:r>
    </w:p>
    <w:p w:rsidR="006D3D1E" w:rsidRPr="0072216B" w:rsidRDefault="006D3D1E" w:rsidP="0072216B">
      <w:pPr>
        <w:ind w:firstLine="480"/>
        <w:jc w:val="both"/>
        <w:rPr>
          <w:rFonts w:cs="Calibri"/>
          <w:szCs w:val="24"/>
        </w:rPr>
      </w:pPr>
      <w:r w:rsidRPr="0072216B">
        <w:rPr>
          <w:rFonts w:cs="Calibri"/>
          <w:szCs w:val="24"/>
        </w:rPr>
        <w:t xml:space="preserve">With this platform, you’ll be able to set your goals, forecast your future earnings, and download all your data into one file to analyze. </w:t>
      </w:r>
    </w:p>
    <w:p w:rsidR="006D3D1E" w:rsidRPr="0072216B" w:rsidRDefault="006D3D1E" w:rsidP="0072216B">
      <w:pPr>
        <w:ind w:firstLine="480"/>
        <w:jc w:val="both"/>
        <w:rPr>
          <w:rFonts w:cs="Calibri"/>
          <w:szCs w:val="24"/>
        </w:rPr>
      </w:pPr>
      <w:r w:rsidRPr="0072216B">
        <w:rPr>
          <w:rFonts w:cs="Calibri"/>
          <w:szCs w:val="24"/>
        </w:rPr>
        <w:t xml:space="preserve">During the initial launch, the platform will be available for free to all our existing users. The free membership will last for one year. If you wish to continue using our platform, it will cost you $100 a year. </w:t>
      </w:r>
    </w:p>
    <w:p w:rsidR="006D3D1E" w:rsidRPr="0072216B" w:rsidRDefault="006D3D1E" w:rsidP="0072216B">
      <w:pPr>
        <w:ind w:firstLine="360"/>
        <w:jc w:val="both"/>
        <w:rPr>
          <w:rFonts w:cs="Calibri"/>
          <w:szCs w:val="24"/>
        </w:rPr>
      </w:pPr>
      <w:r w:rsidRPr="0072216B">
        <w:rPr>
          <w:rFonts w:cs="Calibri"/>
          <w:szCs w:val="24"/>
        </w:rPr>
        <w:t>If, during the year, you find that you’re not using it with enough frequency to make the cost worth it, you’ll get your money back! You’ll have one year to move your data if you don’t want to continue using this application.</w:t>
      </w:r>
    </w:p>
    <w:p w:rsidR="006D3D1E" w:rsidRPr="0072216B" w:rsidRDefault="006D3D1E" w:rsidP="0072216B">
      <w:pPr>
        <w:rPr>
          <w:rFonts w:cs="Calibri"/>
          <w:szCs w:val="24"/>
        </w:rPr>
      </w:pPr>
      <w:r w:rsidRPr="0072216B">
        <w:rPr>
          <w:rFonts w:cs="Calibri"/>
          <w:szCs w:val="24"/>
        </w:rPr>
        <w:t xml:space="preserve"> </w:t>
      </w:r>
    </w:p>
    <w:p w:rsidR="006D3D1E" w:rsidRPr="0072216B" w:rsidRDefault="006D3D1E" w:rsidP="0072216B">
      <w:pPr>
        <w:rPr>
          <w:rFonts w:cs="Calibri"/>
          <w:szCs w:val="24"/>
        </w:rPr>
      </w:pPr>
    </w:p>
    <w:p w:rsidR="006D3D1E" w:rsidRPr="0072216B" w:rsidRDefault="006D3D1E" w:rsidP="0072216B">
      <w:pPr>
        <w:numPr>
          <w:ilvl w:val="0"/>
          <w:numId w:val="50"/>
        </w:numPr>
        <w:rPr>
          <w:rFonts w:cs="Calibri"/>
          <w:szCs w:val="24"/>
        </w:rPr>
      </w:pPr>
      <w:r w:rsidRPr="0072216B">
        <w:rPr>
          <w:rFonts w:cs="Calibri"/>
          <w:szCs w:val="24"/>
        </w:rPr>
        <w:t>What can you do with this application?</w:t>
      </w:r>
    </w:p>
    <w:p w:rsidR="006D3D1E" w:rsidRPr="0072216B" w:rsidRDefault="006D3D1E" w:rsidP="0072216B">
      <w:pPr>
        <w:numPr>
          <w:ilvl w:val="0"/>
          <w:numId w:val="50"/>
        </w:numPr>
        <w:rPr>
          <w:rFonts w:cs="Calibri"/>
          <w:szCs w:val="24"/>
        </w:rPr>
      </w:pPr>
      <w:r w:rsidRPr="0072216B">
        <w:rPr>
          <w:rFonts w:cs="Calibri"/>
          <w:szCs w:val="24"/>
        </w:rPr>
        <w:t>Why is the company letting people use this for free?</w:t>
      </w:r>
    </w:p>
    <w:p w:rsidR="006D3D1E" w:rsidRPr="0072216B" w:rsidRDefault="006D3D1E" w:rsidP="0072216B">
      <w:pPr>
        <w:numPr>
          <w:ilvl w:val="0"/>
          <w:numId w:val="50"/>
        </w:numPr>
        <w:rPr>
          <w:rFonts w:cs="Calibri"/>
          <w:szCs w:val="24"/>
        </w:rPr>
      </w:pPr>
      <w:r w:rsidRPr="0072216B">
        <w:rPr>
          <w:rFonts w:cs="Calibri"/>
          <w:szCs w:val="24"/>
        </w:rPr>
        <w:t>Why might you want to cancel your membership?</w:t>
      </w:r>
    </w:p>
    <w:p w:rsidR="006D3D1E" w:rsidRPr="0072216B" w:rsidRDefault="006D3D1E" w:rsidP="0072216B">
      <w:pPr>
        <w:rPr>
          <w:rFonts w:cs="Calibri"/>
          <w:szCs w:val="24"/>
        </w:rPr>
      </w:pPr>
    </w:p>
    <w:p w:rsidR="006D3D1E" w:rsidRPr="0072216B" w:rsidRDefault="006D3D1E" w:rsidP="003843EB">
      <w:pPr>
        <w:rPr>
          <w:rFonts w:cs="Calibri"/>
        </w:rPr>
      </w:pPr>
    </w:p>
    <w:sectPr w:rsidR="006D3D1E" w:rsidRPr="0072216B" w:rsidSect="00C1584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1E" w:rsidRDefault="006D3D1E" w:rsidP="00E55B0B">
      <w:r>
        <w:separator/>
      </w:r>
    </w:p>
  </w:endnote>
  <w:endnote w:type="continuationSeparator" w:id="0">
    <w:p w:rsidR="006D3D1E" w:rsidRDefault="006D3D1E" w:rsidP="00E55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1E" w:rsidRDefault="006D3D1E" w:rsidP="00F81507">
    <w:pPr>
      <w:pStyle w:val="Footer"/>
      <w:framePr w:wrap="auto" w:vAnchor="text" w:hAnchor="margin" w:xAlign="center" w:y="1"/>
      <w:rPr>
        <w:rStyle w:val="PageNumber"/>
        <w:rFonts w:cs="Mangal"/>
      </w:rPr>
    </w:pPr>
    <w:r>
      <w:rPr>
        <w:rStyle w:val="PageNumber"/>
        <w:rFonts w:cs="Mangal"/>
      </w:rPr>
      <w:fldChar w:fldCharType="begin"/>
    </w:r>
    <w:r>
      <w:rPr>
        <w:rStyle w:val="PageNumber"/>
        <w:rFonts w:cs="Mangal"/>
      </w:rPr>
      <w:instrText xml:space="preserve">PAGE  </w:instrText>
    </w:r>
    <w:r>
      <w:rPr>
        <w:rStyle w:val="PageNumber"/>
        <w:rFonts w:cs="Mangal"/>
      </w:rPr>
      <w:fldChar w:fldCharType="separate"/>
    </w:r>
    <w:r>
      <w:rPr>
        <w:rStyle w:val="PageNumber"/>
        <w:rFonts w:cs="Mangal"/>
        <w:noProof/>
      </w:rPr>
      <w:t>11</w:t>
    </w:r>
    <w:r>
      <w:rPr>
        <w:rStyle w:val="PageNumber"/>
        <w:rFonts w:cs="Mangal"/>
      </w:rPr>
      <w:fldChar w:fldCharType="end"/>
    </w:r>
  </w:p>
  <w:p w:rsidR="006D3D1E" w:rsidRDefault="006D3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1E" w:rsidRDefault="006D3D1E" w:rsidP="00E55B0B">
      <w:r>
        <w:separator/>
      </w:r>
    </w:p>
  </w:footnote>
  <w:footnote w:type="continuationSeparator" w:id="0">
    <w:p w:rsidR="006D3D1E" w:rsidRDefault="006D3D1E" w:rsidP="00E55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9C9"/>
    <w:multiLevelType w:val="hybridMultilevel"/>
    <w:tmpl w:val="AA564A94"/>
    <w:lvl w:ilvl="0" w:tplc="67827B5A">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3AA3959"/>
    <w:multiLevelType w:val="hybridMultilevel"/>
    <w:tmpl w:val="F0CC80E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65D59D3"/>
    <w:multiLevelType w:val="hybridMultilevel"/>
    <w:tmpl w:val="988A69B0"/>
    <w:lvl w:ilvl="0" w:tplc="AFA4946C">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A5878FE"/>
    <w:multiLevelType w:val="hybridMultilevel"/>
    <w:tmpl w:val="569652F0"/>
    <w:lvl w:ilvl="0" w:tplc="17BE166A">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
    <w:nsid w:val="0BB253A8"/>
    <w:multiLevelType w:val="hybridMultilevel"/>
    <w:tmpl w:val="A8066A8C"/>
    <w:lvl w:ilvl="0" w:tplc="F84C3DCE">
      <w:start w:val="1"/>
      <w:numFmt w:val="upperLetter"/>
      <w:lvlText w:val="%1."/>
      <w:lvlJc w:val="left"/>
      <w:pPr>
        <w:ind w:left="360" w:hanging="360"/>
      </w:pPr>
      <w:rPr>
        <w:rFonts w:ascii="Calibri" w:eastAsia="新細明體" w:hAnsi="Calibri" w:cs="Calibri"/>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0C2F234C"/>
    <w:multiLevelType w:val="hybridMultilevel"/>
    <w:tmpl w:val="6DC6B3EA"/>
    <w:lvl w:ilvl="0" w:tplc="E88CE6A8">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0E191A14"/>
    <w:multiLevelType w:val="hybridMultilevel"/>
    <w:tmpl w:val="E2A226C6"/>
    <w:lvl w:ilvl="0" w:tplc="FE6C12D6">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2FE59D4"/>
    <w:multiLevelType w:val="hybridMultilevel"/>
    <w:tmpl w:val="536476CC"/>
    <w:lvl w:ilvl="0" w:tplc="FBEACB92">
      <w:start w:val="2"/>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8">
    <w:nsid w:val="142803FA"/>
    <w:multiLevelType w:val="hybridMultilevel"/>
    <w:tmpl w:val="FDB008C6"/>
    <w:lvl w:ilvl="0" w:tplc="D89C510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185943CB"/>
    <w:multiLevelType w:val="hybridMultilevel"/>
    <w:tmpl w:val="392253D4"/>
    <w:lvl w:ilvl="0" w:tplc="64EAF262">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874499D"/>
    <w:multiLevelType w:val="hybridMultilevel"/>
    <w:tmpl w:val="977ACE86"/>
    <w:lvl w:ilvl="0" w:tplc="B0647D20">
      <w:start w:val="1"/>
      <w:numFmt w:val="upperLetter"/>
      <w:lvlText w:val="(%1)"/>
      <w:lvlJc w:val="left"/>
      <w:pPr>
        <w:ind w:left="720" w:hanging="360"/>
      </w:pPr>
      <w:rPr>
        <w:rFonts w:eastAsia="標楷體"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1">
    <w:nsid w:val="1BC4571F"/>
    <w:multiLevelType w:val="hybridMultilevel"/>
    <w:tmpl w:val="E97E0560"/>
    <w:lvl w:ilvl="0" w:tplc="B9D6EEA6">
      <w:start w:val="55"/>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F5E216E"/>
    <w:multiLevelType w:val="hybridMultilevel"/>
    <w:tmpl w:val="FFA26EC2"/>
    <w:lvl w:ilvl="0" w:tplc="5C6CF636">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0604C22"/>
    <w:multiLevelType w:val="hybridMultilevel"/>
    <w:tmpl w:val="7706830C"/>
    <w:lvl w:ilvl="0" w:tplc="F028B432">
      <w:start w:val="1"/>
      <w:numFmt w:val="upperLetter"/>
      <w:lvlText w:val="(%1)"/>
      <w:lvlJc w:val="left"/>
      <w:pPr>
        <w:ind w:left="360" w:hanging="360"/>
      </w:pPr>
      <w:rPr>
        <w:rFonts w:cs="Mangal"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243821A3"/>
    <w:multiLevelType w:val="hybridMultilevel"/>
    <w:tmpl w:val="C02E5ACC"/>
    <w:lvl w:ilvl="0" w:tplc="E5DCB022">
      <w:start w:val="1"/>
      <w:numFmt w:val="upperLetter"/>
      <w:lvlText w:val="(%1)"/>
      <w:lvlJc w:val="left"/>
      <w:pPr>
        <w:ind w:left="720" w:hanging="360"/>
      </w:pPr>
      <w:rPr>
        <w:rFonts w:eastAsia="標楷體" w:cs="Calibri"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5">
    <w:nsid w:val="26C914E0"/>
    <w:multiLevelType w:val="hybridMultilevel"/>
    <w:tmpl w:val="6CC07CA4"/>
    <w:lvl w:ilvl="0" w:tplc="D952CB28">
      <w:start w:val="1"/>
      <w:numFmt w:val="upperLetter"/>
      <w:lvlText w:val="(%1)"/>
      <w:lvlJc w:val="left"/>
      <w:pPr>
        <w:ind w:left="360" w:hanging="360"/>
      </w:pPr>
      <w:rPr>
        <w:rFonts w:cs="Mangal"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27B160E1"/>
    <w:multiLevelType w:val="hybridMultilevel"/>
    <w:tmpl w:val="7DD85B12"/>
    <w:lvl w:ilvl="0" w:tplc="C61EF152">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28352E19"/>
    <w:multiLevelType w:val="hybridMultilevel"/>
    <w:tmpl w:val="B25CF606"/>
    <w:lvl w:ilvl="0" w:tplc="5A12CADA">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8">
    <w:nsid w:val="28E76653"/>
    <w:multiLevelType w:val="hybridMultilevel"/>
    <w:tmpl w:val="3CE818C0"/>
    <w:lvl w:ilvl="0" w:tplc="F496E64A">
      <w:start w:val="1"/>
      <w:numFmt w:val="upperLetter"/>
      <w:lvlText w:val="(%1)"/>
      <w:lvlJc w:val="left"/>
      <w:pPr>
        <w:ind w:left="360" w:hanging="360"/>
      </w:pPr>
      <w:rPr>
        <w:rFonts w:cs="Mangal"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29AC795E"/>
    <w:multiLevelType w:val="hybridMultilevel"/>
    <w:tmpl w:val="52643A84"/>
    <w:lvl w:ilvl="0" w:tplc="DFBE3A2E">
      <w:start w:val="1"/>
      <w:numFmt w:val="upperLetter"/>
      <w:lvlText w:val="(%1)"/>
      <w:lvlJc w:val="left"/>
      <w:pPr>
        <w:ind w:left="360" w:hanging="360"/>
      </w:pPr>
      <w:rPr>
        <w:rFonts w:cs="Mangal"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2FA03AE2"/>
    <w:multiLevelType w:val="hybridMultilevel"/>
    <w:tmpl w:val="6362339A"/>
    <w:lvl w:ilvl="0" w:tplc="E88CE6A8">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30D10AA6"/>
    <w:multiLevelType w:val="hybridMultilevel"/>
    <w:tmpl w:val="067ABC5C"/>
    <w:lvl w:ilvl="0" w:tplc="92F0A1A0">
      <w:start w:val="1"/>
      <w:numFmt w:val="upperLetter"/>
      <w:lvlText w:val="(%1)"/>
      <w:lvlJc w:val="left"/>
      <w:pPr>
        <w:ind w:left="720" w:hanging="360"/>
      </w:pPr>
      <w:rPr>
        <w:rFonts w:eastAsia="標楷體" w:cs="Calibri"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2">
    <w:nsid w:val="377C4723"/>
    <w:multiLevelType w:val="hybridMultilevel"/>
    <w:tmpl w:val="45E83A66"/>
    <w:lvl w:ilvl="0" w:tplc="A8F09C2C">
      <w:start w:val="5"/>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37835200"/>
    <w:multiLevelType w:val="hybridMultilevel"/>
    <w:tmpl w:val="5804FCDC"/>
    <w:lvl w:ilvl="0" w:tplc="A1E8D1FC">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4">
    <w:nsid w:val="39AB0FA3"/>
    <w:multiLevelType w:val="hybridMultilevel"/>
    <w:tmpl w:val="F75E7E16"/>
    <w:lvl w:ilvl="0" w:tplc="B43CE5A8">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5">
    <w:nsid w:val="3B46205F"/>
    <w:multiLevelType w:val="hybridMultilevel"/>
    <w:tmpl w:val="BAAE51FC"/>
    <w:lvl w:ilvl="0" w:tplc="10F62D0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3C6C38F5"/>
    <w:multiLevelType w:val="hybridMultilevel"/>
    <w:tmpl w:val="AD041AF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3D3A2651"/>
    <w:multiLevelType w:val="hybridMultilevel"/>
    <w:tmpl w:val="3D8C7F70"/>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40512296"/>
    <w:multiLevelType w:val="hybridMultilevel"/>
    <w:tmpl w:val="3078E922"/>
    <w:lvl w:ilvl="0" w:tplc="6A66225A">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409601C4"/>
    <w:multiLevelType w:val="hybridMultilevel"/>
    <w:tmpl w:val="1C123EA0"/>
    <w:lvl w:ilvl="0" w:tplc="731C5E96">
      <w:start w:val="1"/>
      <w:numFmt w:val="upperLetter"/>
      <w:lvlText w:val="(%1)"/>
      <w:lvlJc w:val="left"/>
      <w:pPr>
        <w:ind w:left="360" w:hanging="360"/>
      </w:pPr>
      <w:rPr>
        <w:rFonts w:cs="Mangal"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415D50DC"/>
    <w:multiLevelType w:val="hybridMultilevel"/>
    <w:tmpl w:val="8DB032C4"/>
    <w:lvl w:ilvl="0" w:tplc="7012C6EA">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459071EA"/>
    <w:multiLevelType w:val="hybridMultilevel"/>
    <w:tmpl w:val="0406BD28"/>
    <w:lvl w:ilvl="0" w:tplc="1924FBA8">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487C0BE1"/>
    <w:multiLevelType w:val="hybridMultilevel"/>
    <w:tmpl w:val="C9846DEC"/>
    <w:lvl w:ilvl="0" w:tplc="8D323DF2">
      <w:start w:val="1"/>
      <w:numFmt w:val="upperLetter"/>
      <w:lvlText w:val="(%1)"/>
      <w:lvlJc w:val="left"/>
      <w:pPr>
        <w:ind w:left="720" w:hanging="360"/>
      </w:pPr>
      <w:rPr>
        <w:rFonts w:eastAsia="標楷體" w:cs="Calibri"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3">
    <w:nsid w:val="4A6B3E2C"/>
    <w:multiLevelType w:val="hybridMultilevel"/>
    <w:tmpl w:val="AF7E2958"/>
    <w:lvl w:ilvl="0" w:tplc="4F9A166C">
      <w:start w:val="3"/>
      <w:numFmt w:val="decimal"/>
      <w:lvlText w:val="%1."/>
      <w:lvlJc w:val="left"/>
      <w:pPr>
        <w:ind w:left="480"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4B0B2DCF"/>
    <w:multiLevelType w:val="hybridMultilevel"/>
    <w:tmpl w:val="87B00FA2"/>
    <w:lvl w:ilvl="0" w:tplc="DD3AA202">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5">
    <w:nsid w:val="4CBA3236"/>
    <w:multiLevelType w:val="hybridMultilevel"/>
    <w:tmpl w:val="28268E24"/>
    <w:lvl w:ilvl="0" w:tplc="014AEF04">
      <w:start w:val="1"/>
      <w:numFmt w:val="upperLetter"/>
      <w:lvlText w:val="(%1)"/>
      <w:lvlJc w:val="left"/>
      <w:pPr>
        <w:ind w:left="360" w:hanging="360"/>
      </w:pPr>
      <w:rPr>
        <w:rFonts w:cs="Mangal"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4CCB4628"/>
    <w:multiLevelType w:val="hybridMultilevel"/>
    <w:tmpl w:val="5AF03E46"/>
    <w:lvl w:ilvl="0" w:tplc="5D0CF186">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nsid w:val="4E4919B4"/>
    <w:multiLevelType w:val="hybridMultilevel"/>
    <w:tmpl w:val="04881E2C"/>
    <w:lvl w:ilvl="0" w:tplc="20C81AA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52B77550"/>
    <w:multiLevelType w:val="hybridMultilevel"/>
    <w:tmpl w:val="159EB84C"/>
    <w:lvl w:ilvl="0" w:tplc="6EFC2620">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nsid w:val="52E8572A"/>
    <w:multiLevelType w:val="hybridMultilevel"/>
    <w:tmpl w:val="BEFC6DE2"/>
    <w:lvl w:ilvl="0" w:tplc="11C0777E">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0">
    <w:nsid w:val="54FA511C"/>
    <w:multiLevelType w:val="hybridMultilevel"/>
    <w:tmpl w:val="737E3618"/>
    <w:lvl w:ilvl="0" w:tplc="4E4E90CC">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1">
    <w:nsid w:val="5EB870DE"/>
    <w:multiLevelType w:val="hybridMultilevel"/>
    <w:tmpl w:val="C1624794"/>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67B60708"/>
    <w:multiLevelType w:val="hybridMultilevel"/>
    <w:tmpl w:val="43300A32"/>
    <w:lvl w:ilvl="0" w:tplc="52E4783E">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681E20D9"/>
    <w:multiLevelType w:val="hybridMultilevel"/>
    <w:tmpl w:val="59662126"/>
    <w:lvl w:ilvl="0" w:tplc="E7E2635C">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nsid w:val="69A65234"/>
    <w:multiLevelType w:val="hybridMultilevel"/>
    <w:tmpl w:val="A252A6EE"/>
    <w:lvl w:ilvl="0" w:tplc="FCF280B2">
      <w:start w:val="1"/>
      <w:numFmt w:val="upperLetter"/>
      <w:lvlText w:val="(%1)"/>
      <w:lvlJc w:val="left"/>
      <w:pPr>
        <w:ind w:left="720" w:hanging="360"/>
      </w:pPr>
      <w:rPr>
        <w:rFonts w:cs="Mangal"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5">
    <w:nsid w:val="750D4166"/>
    <w:multiLevelType w:val="hybridMultilevel"/>
    <w:tmpl w:val="126276AE"/>
    <w:lvl w:ilvl="0" w:tplc="F82A0166">
      <w:start w:val="1"/>
      <w:numFmt w:val="upperLetter"/>
      <w:lvlText w:val="(%1)"/>
      <w:lvlJc w:val="left"/>
      <w:pPr>
        <w:ind w:left="720" w:hanging="360"/>
      </w:pPr>
      <w:rPr>
        <w:rFonts w:ascii="Calibri" w:hAnsi="Calibri"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6">
    <w:nsid w:val="76D5114C"/>
    <w:multiLevelType w:val="hybridMultilevel"/>
    <w:tmpl w:val="E52445AE"/>
    <w:lvl w:ilvl="0" w:tplc="E88CE6A8">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79185FE2"/>
    <w:multiLevelType w:val="hybridMultilevel"/>
    <w:tmpl w:val="D08E513E"/>
    <w:lvl w:ilvl="0" w:tplc="E5DCB022">
      <w:start w:val="1"/>
      <w:numFmt w:val="upperLetter"/>
      <w:lvlText w:val="(%1)"/>
      <w:lvlJc w:val="left"/>
      <w:pPr>
        <w:ind w:left="720" w:hanging="360"/>
      </w:pPr>
      <w:rPr>
        <w:rFonts w:eastAsia="標楷體" w:cs="Calibri"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8">
    <w:nsid w:val="79755196"/>
    <w:multiLevelType w:val="hybridMultilevel"/>
    <w:tmpl w:val="AC220C24"/>
    <w:lvl w:ilvl="0" w:tplc="31E453C2">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9">
    <w:nsid w:val="7FCB5797"/>
    <w:multiLevelType w:val="hybridMultilevel"/>
    <w:tmpl w:val="E80CB104"/>
    <w:lvl w:ilvl="0" w:tplc="DFA8D0E2">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27"/>
  </w:num>
  <w:num w:numId="2">
    <w:abstractNumId w:val="41"/>
  </w:num>
  <w:num w:numId="3">
    <w:abstractNumId w:val="22"/>
  </w:num>
  <w:num w:numId="4">
    <w:abstractNumId w:val="34"/>
  </w:num>
  <w:num w:numId="5">
    <w:abstractNumId w:val="40"/>
  </w:num>
  <w:num w:numId="6">
    <w:abstractNumId w:val="45"/>
  </w:num>
  <w:num w:numId="7">
    <w:abstractNumId w:val="23"/>
  </w:num>
  <w:num w:numId="8">
    <w:abstractNumId w:val="24"/>
  </w:num>
  <w:num w:numId="9">
    <w:abstractNumId w:val="39"/>
  </w:num>
  <w:num w:numId="10">
    <w:abstractNumId w:val="44"/>
  </w:num>
  <w:num w:numId="11">
    <w:abstractNumId w:val="10"/>
  </w:num>
  <w:num w:numId="12">
    <w:abstractNumId w:val="36"/>
  </w:num>
  <w:num w:numId="13">
    <w:abstractNumId w:val="21"/>
  </w:num>
  <w:num w:numId="14">
    <w:abstractNumId w:val="32"/>
  </w:num>
  <w:num w:numId="15">
    <w:abstractNumId w:val="47"/>
  </w:num>
  <w:num w:numId="16">
    <w:abstractNumId w:val="14"/>
  </w:num>
  <w:num w:numId="17">
    <w:abstractNumId w:val="3"/>
  </w:num>
  <w:num w:numId="18">
    <w:abstractNumId w:val="7"/>
  </w:num>
  <w:num w:numId="19">
    <w:abstractNumId w:val="17"/>
  </w:num>
  <w:num w:numId="20">
    <w:abstractNumId w:val="8"/>
  </w:num>
  <w:num w:numId="21">
    <w:abstractNumId w:val="0"/>
  </w:num>
  <w:num w:numId="22">
    <w:abstractNumId w:val="30"/>
  </w:num>
  <w:num w:numId="23">
    <w:abstractNumId w:val="12"/>
  </w:num>
  <w:num w:numId="24">
    <w:abstractNumId w:val="48"/>
  </w:num>
  <w:num w:numId="25">
    <w:abstractNumId w:val="37"/>
  </w:num>
  <w:num w:numId="26">
    <w:abstractNumId w:val="2"/>
  </w:num>
  <w:num w:numId="27">
    <w:abstractNumId w:val="31"/>
  </w:num>
  <w:num w:numId="28">
    <w:abstractNumId w:val="38"/>
  </w:num>
  <w:num w:numId="29">
    <w:abstractNumId w:val="28"/>
  </w:num>
  <w:num w:numId="30">
    <w:abstractNumId w:val="9"/>
  </w:num>
  <w:num w:numId="31">
    <w:abstractNumId w:val="13"/>
  </w:num>
  <w:num w:numId="32">
    <w:abstractNumId w:val="18"/>
  </w:num>
  <w:num w:numId="33">
    <w:abstractNumId w:val="15"/>
  </w:num>
  <w:num w:numId="34">
    <w:abstractNumId w:val="35"/>
  </w:num>
  <w:num w:numId="35">
    <w:abstractNumId w:val="29"/>
  </w:num>
  <w:num w:numId="36">
    <w:abstractNumId w:val="19"/>
  </w:num>
  <w:num w:numId="37">
    <w:abstractNumId w:val="20"/>
  </w:num>
  <w:num w:numId="38">
    <w:abstractNumId w:val="11"/>
  </w:num>
  <w:num w:numId="39">
    <w:abstractNumId w:val="46"/>
  </w:num>
  <w:num w:numId="40">
    <w:abstractNumId w:val="5"/>
  </w:num>
  <w:num w:numId="41">
    <w:abstractNumId w:val="6"/>
  </w:num>
  <w:num w:numId="42">
    <w:abstractNumId w:val="49"/>
  </w:num>
  <w:num w:numId="43">
    <w:abstractNumId w:val="43"/>
  </w:num>
  <w:num w:numId="44">
    <w:abstractNumId w:val="26"/>
  </w:num>
  <w:num w:numId="45">
    <w:abstractNumId w:val="1"/>
  </w:num>
  <w:num w:numId="46">
    <w:abstractNumId w:val="42"/>
  </w:num>
  <w:num w:numId="47">
    <w:abstractNumId w:val="25"/>
  </w:num>
  <w:num w:numId="48">
    <w:abstractNumId w:val="16"/>
  </w:num>
  <w:num w:numId="49">
    <w:abstractNumId w:val="4"/>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E3D"/>
    <w:rsid w:val="000040E3"/>
    <w:rsid w:val="00010F6E"/>
    <w:rsid w:val="0003649F"/>
    <w:rsid w:val="00053748"/>
    <w:rsid w:val="00060E7C"/>
    <w:rsid w:val="0007438B"/>
    <w:rsid w:val="00090A33"/>
    <w:rsid w:val="000F0298"/>
    <w:rsid w:val="000F6122"/>
    <w:rsid w:val="0012737D"/>
    <w:rsid w:val="001342DF"/>
    <w:rsid w:val="00137FDA"/>
    <w:rsid w:val="0015567B"/>
    <w:rsid w:val="001C1E73"/>
    <w:rsid w:val="001D0B35"/>
    <w:rsid w:val="001F66B9"/>
    <w:rsid w:val="0023453E"/>
    <w:rsid w:val="00234EAF"/>
    <w:rsid w:val="00250C6D"/>
    <w:rsid w:val="00287398"/>
    <w:rsid w:val="002D5BDE"/>
    <w:rsid w:val="002E6FE7"/>
    <w:rsid w:val="0031571F"/>
    <w:rsid w:val="00344085"/>
    <w:rsid w:val="00350A4B"/>
    <w:rsid w:val="003643B0"/>
    <w:rsid w:val="003835B3"/>
    <w:rsid w:val="003843EB"/>
    <w:rsid w:val="003E477C"/>
    <w:rsid w:val="003E5384"/>
    <w:rsid w:val="00407A24"/>
    <w:rsid w:val="00432F22"/>
    <w:rsid w:val="004667B3"/>
    <w:rsid w:val="00466908"/>
    <w:rsid w:val="00467748"/>
    <w:rsid w:val="00473F4A"/>
    <w:rsid w:val="0047443A"/>
    <w:rsid w:val="00485BD7"/>
    <w:rsid w:val="00493643"/>
    <w:rsid w:val="0051044F"/>
    <w:rsid w:val="0051511C"/>
    <w:rsid w:val="00523751"/>
    <w:rsid w:val="00534AD6"/>
    <w:rsid w:val="00543028"/>
    <w:rsid w:val="00551BCA"/>
    <w:rsid w:val="00564083"/>
    <w:rsid w:val="00565933"/>
    <w:rsid w:val="005665B4"/>
    <w:rsid w:val="0057651B"/>
    <w:rsid w:val="005A2099"/>
    <w:rsid w:val="005E3FC5"/>
    <w:rsid w:val="005E71DC"/>
    <w:rsid w:val="005F72BA"/>
    <w:rsid w:val="006025FC"/>
    <w:rsid w:val="00610D8F"/>
    <w:rsid w:val="006173B1"/>
    <w:rsid w:val="00623328"/>
    <w:rsid w:val="00625E65"/>
    <w:rsid w:val="00634122"/>
    <w:rsid w:val="0066155D"/>
    <w:rsid w:val="00697973"/>
    <w:rsid w:val="006A7EC3"/>
    <w:rsid w:val="006D3D1E"/>
    <w:rsid w:val="006D5747"/>
    <w:rsid w:val="00710190"/>
    <w:rsid w:val="0072216B"/>
    <w:rsid w:val="0076023F"/>
    <w:rsid w:val="007644C6"/>
    <w:rsid w:val="00787B53"/>
    <w:rsid w:val="00796F26"/>
    <w:rsid w:val="007B67FE"/>
    <w:rsid w:val="007C081A"/>
    <w:rsid w:val="007C3656"/>
    <w:rsid w:val="007D65C1"/>
    <w:rsid w:val="007E6313"/>
    <w:rsid w:val="00816ADD"/>
    <w:rsid w:val="00846802"/>
    <w:rsid w:val="00876ABE"/>
    <w:rsid w:val="008A79EA"/>
    <w:rsid w:val="008B66AA"/>
    <w:rsid w:val="008C13A0"/>
    <w:rsid w:val="008C7B1C"/>
    <w:rsid w:val="008D3A39"/>
    <w:rsid w:val="008D3E3D"/>
    <w:rsid w:val="00906CD4"/>
    <w:rsid w:val="009119DB"/>
    <w:rsid w:val="00946B7E"/>
    <w:rsid w:val="009631A9"/>
    <w:rsid w:val="00974D85"/>
    <w:rsid w:val="009C1875"/>
    <w:rsid w:val="009D79F9"/>
    <w:rsid w:val="009E6F00"/>
    <w:rsid w:val="009F3FFE"/>
    <w:rsid w:val="00A3131D"/>
    <w:rsid w:val="00A4498C"/>
    <w:rsid w:val="00A50869"/>
    <w:rsid w:val="00A70191"/>
    <w:rsid w:val="00AE3BB0"/>
    <w:rsid w:val="00B0482B"/>
    <w:rsid w:val="00B24DE2"/>
    <w:rsid w:val="00B27119"/>
    <w:rsid w:val="00B43B8D"/>
    <w:rsid w:val="00B4416E"/>
    <w:rsid w:val="00B547AC"/>
    <w:rsid w:val="00B64141"/>
    <w:rsid w:val="00BC27E9"/>
    <w:rsid w:val="00BD7300"/>
    <w:rsid w:val="00BD755C"/>
    <w:rsid w:val="00BE23AF"/>
    <w:rsid w:val="00BF0C3A"/>
    <w:rsid w:val="00C1584A"/>
    <w:rsid w:val="00CE5FCE"/>
    <w:rsid w:val="00CF7D78"/>
    <w:rsid w:val="00D060D2"/>
    <w:rsid w:val="00D74664"/>
    <w:rsid w:val="00D76453"/>
    <w:rsid w:val="00DB65BF"/>
    <w:rsid w:val="00DC000A"/>
    <w:rsid w:val="00DF0F41"/>
    <w:rsid w:val="00E16B9C"/>
    <w:rsid w:val="00E22A4A"/>
    <w:rsid w:val="00E55B0B"/>
    <w:rsid w:val="00E64D57"/>
    <w:rsid w:val="00E957A9"/>
    <w:rsid w:val="00E95A92"/>
    <w:rsid w:val="00EA5EBD"/>
    <w:rsid w:val="00EC5E0D"/>
    <w:rsid w:val="00EC7299"/>
    <w:rsid w:val="00ED45C7"/>
    <w:rsid w:val="00EE1302"/>
    <w:rsid w:val="00F132BC"/>
    <w:rsid w:val="00F41887"/>
    <w:rsid w:val="00F44B17"/>
    <w:rsid w:val="00F450A7"/>
    <w:rsid w:val="00F52C3B"/>
    <w:rsid w:val="00F81507"/>
    <w:rsid w:val="00FA4E8E"/>
    <w:rsid w:val="00FB7A8D"/>
    <w:rsid w:val="00FF48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Mangal"/>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4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3E3D"/>
    <w:pPr>
      <w:ind w:leftChars="200" w:left="480"/>
    </w:pPr>
    <w:rPr>
      <w:rFonts w:cs="Calibri"/>
      <w:szCs w:val="24"/>
    </w:rPr>
  </w:style>
  <w:style w:type="paragraph" w:styleId="Header">
    <w:name w:val="header"/>
    <w:basedOn w:val="Normal"/>
    <w:link w:val="HeaderChar"/>
    <w:uiPriority w:val="99"/>
    <w:rsid w:val="00E55B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55B0B"/>
    <w:rPr>
      <w:rFonts w:cs="Times New Roman"/>
      <w:sz w:val="20"/>
      <w:szCs w:val="20"/>
    </w:rPr>
  </w:style>
  <w:style w:type="paragraph" w:styleId="Footer">
    <w:name w:val="footer"/>
    <w:basedOn w:val="Normal"/>
    <w:link w:val="FooterChar"/>
    <w:uiPriority w:val="99"/>
    <w:rsid w:val="00E55B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55B0B"/>
    <w:rPr>
      <w:rFonts w:cs="Times New Roman"/>
      <w:sz w:val="20"/>
      <w:szCs w:val="20"/>
    </w:rPr>
  </w:style>
  <w:style w:type="paragraph" w:customStyle="1" w:styleId="2">
    <w:name w:val="樣式 2"/>
    <w:basedOn w:val="Normal"/>
    <w:uiPriority w:val="99"/>
    <w:rsid w:val="00485BD7"/>
    <w:pPr>
      <w:tabs>
        <w:tab w:val="right" w:pos="600"/>
        <w:tab w:val="left" w:pos="720"/>
        <w:tab w:val="left" w:pos="1128"/>
        <w:tab w:val="left" w:pos="2808"/>
        <w:tab w:val="left" w:pos="4488"/>
        <w:tab w:val="left" w:pos="6168"/>
      </w:tabs>
      <w:suppressAutoHyphens/>
      <w:ind w:left="1128" w:hangingChars="470" w:hanging="1128"/>
      <w:jc w:val="both"/>
    </w:pPr>
    <w:rPr>
      <w:rFonts w:ascii="Times New Roman" w:hAnsi="Times New Roman" w:cs="Times New Roman"/>
      <w:szCs w:val="24"/>
    </w:rPr>
  </w:style>
  <w:style w:type="paragraph" w:styleId="NormalWeb">
    <w:name w:val="Normal (Web)"/>
    <w:basedOn w:val="Normal"/>
    <w:uiPriority w:val="99"/>
    <w:rsid w:val="002E6FE7"/>
    <w:pPr>
      <w:widowControl/>
      <w:spacing w:before="100" w:beforeAutospacing="1" w:after="100" w:afterAutospacing="1"/>
    </w:pPr>
    <w:rPr>
      <w:rFonts w:ascii="Times New Roman" w:hAnsi="Times New Roman" w:cs="Times New Roman"/>
      <w:kern w:val="0"/>
      <w:szCs w:val="24"/>
      <w:lang w:eastAsia="en-US"/>
    </w:rPr>
  </w:style>
  <w:style w:type="paragraph" w:styleId="BalloonText">
    <w:name w:val="Balloon Text"/>
    <w:basedOn w:val="Normal"/>
    <w:link w:val="BalloonTextChar"/>
    <w:uiPriority w:val="99"/>
    <w:semiHidden/>
    <w:rsid w:val="00B24DE2"/>
    <w:rPr>
      <w:rFonts w:ascii="Calibri Light" w:hAnsi="Calibri Light"/>
      <w:sz w:val="18"/>
      <w:szCs w:val="18"/>
    </w:rPr>
  </w:style>
  <w:style w:type="character" w:customStyle="1" w:styleId="BalloonTextChar">
    <w:name w:val="Balloon Text Char"/>
    <w:basedOn w:val="DefaultParagraphFont"/>
    <w:link w:val="BalloonText"/>
    <w:uiPriority w:val="99"/>
    <w:semiHidden/>
    <w:rsid w:val="00B24DE2"/>
    <w:rPr>
      <w:rFonts w:ascii="Calibri Light" w:eastAsia="新細明體" w:hAnsi="Calibri Light" w:cs="Mangal"/>
      <w:sz w:val="18"/>
      <w:szCs w:val="18"/>
    </w:rPr>
  </w:style>
  <w:style w:type="character" w:styleId="PageNumber">
    <w:name w:val="page number"/>
    <w:basedOn w:val="DefaultParagraphFont"/>
    <w:uiPriority w:val="99"/>
    <w:rsid w:val="00974D85"/>
    <w:rPr>
      <w:rFonts w:cs="Times New Roman"/>
    </w:rPr>
  </w:style>
</w:styles>
</file>

<file path=word/webSettings.xml><?xml version="1.0" encoding="utf-8"?>
<w:webSettings xmlns:r="http://schemas.openxmlformats.org/officeDocument/2006/relationships" xmlns:w="http://schemas.openxmlformats.org/wordprocessingml/2006/main">
  <w:divs>
    <w:div w:id="329790849">
      <w:marLeft w:val="0"/>
      <w:marRight w:val="0"/>
      <w:marTop w:val="0"/>
      <w:marBottom w:val="0"/>
      <w:divBdr>
        <w:top w:val="none" w:sz="0" w:space="0" w:color="auto"/>
        <w:left w:val="none" w:sz="0" w:space="0" w:color="auto"/>
        <w:bottom w:val="none" w:sz="0" w:space="0" w:color="auto"/>
        <w:right w:val="none" w:sz="0" w:space="0" w:color="auto"/>
      </w:divBdr>
    </w:div>
    <w:div w:id="329790850">
      <w:marLeft w:val="0"/>
      <w:marRight w:val="0"/>
      <w:marTop w:val="0"/>
      <w:marBottom w:val="0"/>
      <w:divBdr>
        <w:top w:val="none" w:sz="0" w:space="0" w:color="auto"/>
        <w:left w:val="none" w:sz="0" w:space="0" w:color="auto"/>
        <w:bottom w:val="none" w:sz="0" w:space="0" w:color="auto"/>
        <w:right w:val="none" w:sz="0" w:space="0" w:color="auto"/>
      </w:divBdr>
    </w:div>
    <w:div w:id="329790851">
      <w:marLeft w:val="0"/>
      <w:marRight w:val="0"/>
      <w:marTop w:val="0"/>
      <w:marBottom w:val="0"/>
      <w:divBdr>
        <w:top w:val="none" w:sz="0" w:space="0" w:color="auto"/>
        <w:left w:val="none" w:sz="0" w:space="0" w:color="auto"/>
        <w:bottom w:val="none" w:sz="0" w:space="0" w:color="auto"/>
        <w:right w:val="none" w:sz="0" w:space="0" w:color="auto"/>
      </w:divBdr>
    </w:div>
    <w:div w:id="329790852">
      <w:marLeft w:val="0"/>
      <w:marRight w:val="0"/>
      <w:marTop w:val="0"/>
      <w:marBottom w:val="0"/>
      <w:divBdr>
        <w:top w:val="none" w:sz="0" w:space="0" w:color="auto"/>
        <w:left w:val="none" w:sz="0" w:space="0" w:color="auto"/>
        <w:bottom w:val="none" w:sz="0" w:space="0" w:color="auto"/>
        <w:right w:val="none" w:sz="0" w:space="0" w:color="auto"/>
      </w:divBdr>
    </w:div>
    <w:div w:id="329790853">
      <w:marLeft w:val="0"/>
      <w:marRight w:val="0"/>
      <w:marTop w:val="0"/>
      <w:marBottom w:val="0"/>
      <w:divBdr>
        <w:top w:val="none" w:sz="0" w:space="0" w:color="auto"/>
        <w:left w:val="none" w:sz="0" w:space="0" w:color="auto"/>
        <w:bottom w:val="none" w:sz="0" w:space="0" w:color="auto"/>
        <w:right w:val="none" w:sz="0" w:space="0" w:color="auto"/>
      </w:divBdr>
    </w:div>
    <w:div w:id="329790854">
      <w:marLeft w:val="0"/>
      <w:marRight w:val="0"/>
      <w:marTop w:val="0"/>
      <w:marBottom w:val="0"/>
      <w:divBdr>
        <w:top w:val="none" w:sz="0" w:space="0" w:color="auto"/>
        <w:left w:val="none" w:sz="0" w:space="0" w:color="auto"/>
        <w:bottom w:val="none" w:sz="0" w:space="0" w:color="auto"/>
        <w:right w:val="none" w:sz="0" w:space="0" w:color="auto"/>
      </w:divBdr>
    </w:div>
    <w:div w:id="329790855">
      <w:marLeft w:val="0"/>
      <w:marRight w:val="0"/>
      <w:marTop w:val="0"/>
      <w:marBottom w:val="0"/>
      <w:divBdr>
        <w:top w:val="none" w:sz="0" w:space="0" w:color="auto"/>
        <w:left w:val="none" w:sz="0" w:space="0" w:color="auto"/>
        <w:bottom w:val="none" w:sz="0" w:space="0" w:color="auto"/>
        <w:right w:val="none" w:sz="0" w:space="0" w:color="auto"/>
      </w:divBdr>
    </w:div>
    <w:div w:id="329790856">
      <w:marLeft w:val="0"/>
      <w:marRight w:val="0"/>
      <w:marTop w:val="0"/>
      <w:marBottom w:val="0"/>
      <w:divBdr>
        <w:top w:val="none" w:sz="0" w:space="0" w:color="auto"/>
        <w:left w:val="none" w:sz="0" w:space="0" w:color="auto"/>
        <w:bottom w:val="none" w:sz="0" w:space="0" w:color="auto"/>
        <w:right w:val="none" w:sz="0" w:space="0" w:color="auto"/>
      </w:divBdr>
    </w:div>
    <w:div w:id="329790857">
      <w:marLeft w:val="0"/>
      <w:marRight w:val="0"/>
      <w:marTop w:val="0"/>
      <w:marBottom w:val="0"/>
      <w:divBdr>
        <w:top w:val="none" w:sz="0" w:space="0" w:color="auto"/>
        <w:left w:val="none" w:sz="0" w:space="0" w:color="auto"/>
        <w:bottom w:val="none" w:sz="0" w:space="0" w:color="auto"/>
        <w:right w:val="none" w:sz="0" w:space="0" w:color="auto"/>
      </w:divBdr>
    </w:div>
    <w:div w:id="329790858">
      <w:marLeft w:val="0"/>
      <w:marRight w:val="0"/>
      <w:marTop w:val="0"/>
      <w:marBottom w:val="0"/>
      <w:divBdr>
        <w:top w:val="none" w:sz="0" w:space="0" w:color="auto"/>
        <w:left w:val="none" w:sz="0" w:space="0" w:color="auto"/>
        <w:bottom w:val="none" w:sz="0" w:space="0" w:color="auto"/>
        <w:right w:val="none" w:sz="0" w:space="0" w:color="auto"/>
      </w:divBdr>
    </w:div>
    <w:div w:id="329790859">
      <w:marLeft w:val="0"/>
      <w:marRight w:val="0"/>
      <w:marTop w:val="0"/>
      <w:marBottom w:val="0"/>
      <w:divBdr>
        <w:top w:val="none" w:sz="0" w:space="0" w:color="auto"/>
        <w:left w:val="none" w:sz="0" w:space="0" w:color="auto"/>
        <w:bottom w:val="none" w:sz="0" w:space="0" w:color="auto"/>
        <w:right w:val="none" w:sz="0" w:space="0" w:color="auto"/>
      </w:divBdr>
    </w:div>
    <w:div w:id="329790860">
      <w:marLeft w:val="0"/>
      <w:marRight w:val="0"/>
      <w:marTop w:val="0"/>
      <w:marBottom w:val="0"/>
      <w:divBdr>
        <w:top w:val="none" w:sz="0" w:space="0" w:color="auto"/>
        <w:left w:val="none" w:sz="0" w:space="0" w:color="auto"/>
        <w:bottom w:val="none" w:sz="0" w:space="0" w:color="auto"/>
        <w:right w:val="none" w:sz="0" w:space="0" w:color="auto"/>
      </w:divBdr>
    </w:div>
    <w:div w:id="329790861">
      <w:marLeft w:val="0"/>
      <w:marRight w:val="0"/>
      <w:marTop w:val="0"/>
      <w:marBottom w:val="0"/>
      <w:divBdr>
        <w:top w:val="none" w:sz="0" w:space="0" w:color="auto"/>
        <w:left w:val="none" w:sz="0" w:space="0" w:color="auto"/>
        <w:bottom w:val="none" w:sz="0" w:space="0" w:color="auto"/>
        <w:right w:val="none" w:sz="0" w:space="0" w:color="auto"/>
      </w:divBdr>
    </w:div>
    <w:div w:id="329790862">
      <w:marLeft w:val="0"/>
      <w:marRight w:val="0"/>
      <w:marTop w:val="0"/>
      <w:marBottom w:val="0"/>
      <w:divBdr>
        <w:top w:val="none" w:sz="0" w:space="0" w:color="auto"/>
        <w:left w:val="none" w:sz="0" w:space="0" w:color="auto"/>
        <w:bottom w:val="none" w:sz="0" w:space="0" w:color="auto"/>
        <w:right w:val="none" w:sz="0" w:space="0" w:color="auto"/>
      </w:divBdr>
    </w:div>
    <w:div w:id="329790863">
      <w:marLeft w:val="0"/>
      <w:marRight w:val="0"/>
      <w:marTop w:val="0"/>
      <w:marBottom w:val="0"/>
      <w:divBdr>
        <w:top w:val="none" w:sz="0" w:space="0" w:color="auto"/>
        <w:left w:val="none" w:sz="0" w:space="0" w:color="auto"/>
        <w:bottom w:val="none" w:sz="0" w:space="0" w:color="auto"/>
        <w:right w:val="none" w:sz="0" w:space="0" w:color="auto"/>
      </w:divBdr>
    </w:div>
    <w:div w:id="329790864">
      <w:marLeft w:val="0"/>
      <w:marRight w:val="0"/>
      <w:marTop w:val="0"/>
      <w:marBottom w:val="0"/>
      <w:divBdr>
        <w:top w:val="none" w:sz="0" w:space="0" w:color="auto"/>
        <w:left w:val="none" w:sz="0" w:space="0" w:color="auto"/>
        <w:bottom w:val="none" w:sz="0" w:space="0" w:color="auto"/>
        <w:right w:val="none" w:sz="0" w:space="0" w:color="auto"/>
      </w:divBdr>
    </w:div>
    <w:div w:id="329790865">
      <w:marLeft w:val="0"/>
      <w:marRight w:val="0"/>
      <w:marTop w:val="0"/>
      <w:marBottom w:val="0"/>
      <w:divBdr>
        <w:top w:val="none" w:sz="0" w:space="0" w:color="auto"/>
        <w:left w:val="none" w:sz="0" w:space="0" w:color="auto"/>
        <w:bottom w:val="none" w:sz="0" w:space="0" w:color="auto"/>
        <w:right w:val="none" w:sz="0" w:space="0" w:color="auto"/>
      </w:divBdr>
    </w:div>
    <w:div w:id="329790866">
      <w:marLeft w:val="0"/>
      <w:marRight w:val="0"/>
      <w:marTop w:val="0"/>
      <w:marBottom w:val="0"/>
      <w:divBdr>
        <w:top w:val="none" w:sz="0" w:space="0" w:color="auto"/>
        <w:left w:val="none" w:sz="0" w:space="0" w:color="auto"/>
        <w:bottom w:val="none" w:sz="0" w:space="0" w:color="auto"/>
        <w:right w:val="none" w:sz="0" w:space="0" w:color="auto"/>
      </w:divBdr>
    </w:div>
    <w:div w:id="329790867">
      <w:marLeft w:val="0"/>
      <w:marRight w:val="0"/>
      <w:marTop w:val="0"/>
      <w:marBottom w:val="0"/>
      <w:divBdr>
        <w:top w:val="none" w:sz="0" w:space="0" w:color="auto"/>
        <w:left w:val="none" w:sz="0" w:space="0" w:color="auto"/>
        <w:bottom w:val="none" w:sz="0" w:space="0" w:color="auto"/>
        <w:right w:val="none" w:sz="0" w:space="0" w:color="auto"/>
      </w:divBdr>
    </w:div>
    <w:div w:id="329790868">
      <w:marLeft w:val="0"/>
      <w:marRight w:val="0"/>
      <w:marTop w:val="0"/>
      <w:marBottom w:val="0"/>
      <w:divBdr>
        <w:top w:val="none" w:sz="0" w:space="0" w:color="auto"/>
        <w:left w:val="none" w:sz="0" w:space="0" w:color="auto"/>
        <w:bottom w:val="none" w:sz="0" w:space="0" w:color="auto"/>
        <w:right w:val="none" w:sz="0" w:space="0" w:color="auto"/>
      </w:divBdr>
    </w:div>
    <w:div w:id="329790869">
      <w:marLeft w:val="0"/>
      <w:marRight w:val="0"/>
      <w:marTop w:val="0"/>
      <w:marBottom w:val="0"/>
      <w:divBdr>
        <w:top w:val="none" w:sz="0" w:space="0" w:color="auto"/>
        <w:left w:val="none" w:sz="0" w:space="0" w:color="auto"/>
        <w:bottom w:val="none" w:sz="0" w:space="0" w:color="auto"/>
        <w:right w:val="none" w:sz="0" w:space="0" w:color="auto"/>
      </w:divBdr>
    </w:div>
    <w:div w:id="329790870">
      <w:marLeft w:val="0"/>
      <w:marRight w:val="0"/>
      <w:marTop w:val="0"/>
      <w:marBottom w:val="0"/>
      <w:divBdr>
        <w:top w:val="none" w:sz="0" w:space="0" w:color="auto"/>
        <w:left w:val="none" w:sz="0" w:space="0" w:color="auto"/>
        <w:bottom w:val="none" w:sz="0" w:space="0" w:color="auto"/>
        <w:right w:val="none" w:sz="0" w:space="0" w:color="auto"/>
      </w:divBdr>
    </w:div>
    <w:div w:id="329790871">
      <w:marLeft w:val="0"/>
      <w:marRight w:val="0"/>
      <w:marTop w:val="0"/>
      <w:marBottom w:val="0"/>
      <w:divBdr>
        <w:top w:val="none" w:sz="0" w:space="0" w:color="auto"/>
        <w:left w:val="none" w:sz="0" w:space="0" w:color="auto"/>
        <w:bottom w:val="none" w:sz="0" w:space="0" w:color="auto"/>
        <w:right w:val="none" w:sz="0" w:space="0" w:color="auto"/>
      </w:divBdr>
    </w:div>
    <w:div w:id="329790872">
      <w:marLeft w:val="0"/>
      <w:marRight w:val="0"/>
      <w:marTop w:val="0"/>
      <w:marBottom w:val="0"/>
      <w:divBdr>
        <w:top w:val="none" w:sz="0" w:space="0" w:color="auto"/>
        <w:left w:val="none" w:sz="0" w:space="0" w:color="auto"/>
        <w:bottom w:val="none" w:sz="0" w:space="0" w:color="auto"/>
        <w:right w:val="none" w:sz="0" w:space="0" w:color="auto"/>
      </w:divBdr>
    </w:div>
    <w:div w:id="329790873">
      <w:marLeft w:val="0"/>
      <w:marRight w:val="0"/>
      <w:marTop w:val="0"/>
      <w:marBottom w:val="0"/>
      <w:divBdr>
        <w:top w:val="none" w:sz="0" w:space="0" w:color="auto"/>
        <w:left w:val="none" w:sz="0" w:space="0" w:color="auto"/>
        <w:bottom w:val="none" w:sz="0" w:space="0" w:color="auto"/>
        <w:right w:val="none" w:sz="0" w:space="0" w:color="auto"/>
      </w:divBdr>
    </w:div>
    <w:div w:id="329790874">
      <w:marLeft w:val="0"/>
      <w:marRight w:val="0"/>
      <w:marTop w:val="0"/>
      <w:marBottom w:val="0"/>
      <w:divBdr>
        <w:top w:val="none" w:sz="0" w:space="0" w:color="auto"/>
        <w:left w:val="none" w:sz="0" w:space="0" w:color="auto"/>
        <w:bottom w:val="none" w:sz="0" w:space="0" w:color="auto"/>
        <w:right w:val="none" w:sz="0" w:space="0" w:color="auto"/>
      </w:divBdr>
    </w:div>
    <w:div w:id="329790875">
      <w:marLeft w:val="0"/>
      <w:marRight w:val="0"/>
      <w:marTop w:val="0"/>
      <w:marBottom w:val="0"/>
      <w:divBdr>
        <w:top w:val="none" w:sz="0" w:space="0" w:color="auto"/>
        <w:left w:val="none" w:sz="0" w:space="0" w:color="auto"/>
        <w:bottom w:val="none" w:sz="0" w:space="0" w:color="auto"/>
        <w:right w:val="none" w:sz="0" w:space="0" w:color="auto"/>
      </w:divBdr>
    </w:div>
    <w:div w:id="329790876">
      <w:marLeft w:val="0"/>
      <w:marRight w:val="0"/>
      <w:marTop w:val="0"/>
      <w:marBottom w:val="0"/>
      <w:divBdr>
        <w:top w:val="none" w:sz="0" w:space="0" w:color="auto"/>
        <w:left w:val="none" w:sz="0" w:space="0" w:color="auto"/>
        <w:bottom w:val="none" w:sz="0" w:space="0" w:color="auto"/>
        <w:right w:val="none" w:sz="0" w:space="0" w:color="auto"/>
      </w:divBdr>
    </w:div>
    <w:div w:id="329790877">
      <w:marLeft w:val="0"/>
      <w:marRight w:val="0"/>
      <w:marTop w:val="0"/>
      <w:marBottom w:val="0"/>
      <w:divBdr>
        <w:top w:val="none" w:sz="0" w:space="0" w:color="auto"/>
        <w:left w:val="none" w:sz="0" w:space="0" w:color="auto"/>
        <w:bottom w:val="none" w:sz="0" w:space="0" w:color="auto"/>
        <w:right w:val="none" w:sz="0" w:space="0" w:color="auto"/>
      </w:divBdr>
    </w:div>
    <w:div w:id="329790878">
      <w:marLeft w:val="0"/>
      <w:marRight w:val="0"/>
      <w:marTop w:val="0"/>
      <w:marBottom w:val="0"/>
      <w:divBdr>
        <w:top w:val="none" w:sz="0" w:space="0" w:color="auto"/>
        <w:left w:val="none" w:sz="0" w:space="0" w:color="auto"/>
        <w:bottom w:val="none" w:sz="0" w:space="0" w:color="auto"/>
        <w:right w:val="none" w:sz="0" w:space="0" w:color="auto"/>
      </w:divBdr>
    </w:div>
    <w:div w:id="329790879">
      <w:marLeft w:val="0"/>
      <w:marRight w:val="0"/>
      <w:marTop w:val="0"/>
      <w:marBottom w:val="0"/>
      <w:divBdr>
        <w:top w:val="none" w:sz="0" w:space="0" w:color="auto"/>
        <w:left w:val="none" w:sz="0" w:space="0" w:color="auto"/>
        <w:bottom w:val="none" w:sz="0" w:space="0" w:color="auto"/>
        <w:right w:val="none" w:sz="0" w:space="0" w:color="auto"/>
      </w:divBdr>
    </w:div>
    <w:div w:id="329790880">
      <w:marLeft w:val="0"/>
      <w:marRight w:val="0"/>
      <w:marTop w:val="0"/>
      <w:marBottom w:val="0"/>
      <w:divBdr>
        <w:top w:val="none" w:sz="0" w:space="0" w:color="auto"/>
        <w:left w:val="none" w:sz="0" w:space="0" w:color="auto"/>
        <w:bottom w:val="none" w:sz="0" w:space="0" w:color="auto"/>
        <w:right w:val="none" w:sz="0" w:space="0" w:color="auto"/>
      </w:divBdr>
    </w:div>
    <w:div w:id="329790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11</Pages>
  <Words>2015</Words>
  <Characters>11488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國中組試題</dc:title>
  <dc:subject/>
  <dc:creator>user</dc:creator>
  <cp:keywords/>
  <dc:description/>
  <cp:lastModifiedBy>Owner</cp:lastModifiedBy>
  <cp:revision>6</cp:revision>
  <cp:lastPrinted>2020-10-20T05:43:00Z</cp:lastPrinted>
  <dcterms:created xsi:type="dcterms:W3CDTF">2020-10-20T02:13:00Z</dcterms:created>
  <dcterms:modified xsi:type="dcterms:W3CDTF">2020-10-20T05:50:00Z</dcterms:modified>
</cp:coreProperties>
</file>